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70" w:rsidRPr="00CA5D82" w:rsidRDefault="002B3A70" w:rsidP="002B3A7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АДМИНИСТРАЦИЯ</w:t>
      </w:r>
    </w:p>
    <w:p w:rsidR="002B3A70" w:rsidRPr="00CA5D82" w:rsidRDefault="002B3A70" w:rsidP="002B3A7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ХОПЕРСКОГО МУНИЦИПАЛЬНОГО ОБРАЗОВАНИЯ</w:t>
      </w:r>
    </w:p>
    <w:p w:rsidR="002B3A70" w:rsidRPr="00CA5D82" w:rsidRDefault="002B3A70" w:rsidP="002B3A7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2B3A70" w:rsidRPr="00CA5D82" w:rsidRDefault="002B3A70" w:rsidP="002B3A7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САРАТОВСКОЙ ОБЛАСТИ</w:t>
      </w:r>
    </w:p>
    <w:p w:rsidR="002B3A70" w:rsidRPr="00CA5D82" w:rsidRDefault="002B3A70" w:rsidP="002B3A7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2B3A70" w:rsidRPr="00CA5D82" w:rsidRDefault="002B3A70" w:rsidP="002B3A7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2B3A70" w:rsidRPr="00CA5D82" w:rsidRDefault="002B3A70" w:rsidP="002B3A70">
      <w:pPr>
        <w:spacing w:line="240" w:lineRule="auto"/>
        <w:jc w:val="center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РАСПОРЯЖЕНИЕ</w:t>
      </w:r>
    </w:p>
    <w:p w:rsidR="002B3A70" w:rsidRPr="00CA5D82" w:rsidRDefault="002B3A70" w:rsidP="002B3A70">
      <w:pPr>
        <w:spacing w:line="240" w:lineRule="auto"/>
        <w:jc w:val="both"/>
        <w:rPr>
          <w:rFonts w:ascii="PT Astra Serif" w:hAnsi="PT Astra Serif"/>
          <w:sz w:val="26"/>
          <w:szCs w:val="26"/>
        </w:rPr>
      </w:pPr>
    </w:p>
    <w:p w:rsidR="002B3A70" w:rsidRPr="00CA5D82" w:rsidRDefault="002B3A70" w:rsidP="002B3A7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от 2</w:t>
      </w:r>
      <w:r w:rsidR="00704C13">
        <w:rPr>
          <w:rFonts w:ascii="PT Astra Serif" w:hAnsi="PT Astra Serif"/>
          <w:sz w:val="26"/>
          <w:szCs w:val="26"/>
        </w:rPr>
        <w:t>0</w:t>
      </w:r>
      <w:r w:rsidRPr="00CA5D82">
        <w:rPr>
          <w:rFonts w:ascii="PT Astra Serif" w:hAnsi="PT Astra Serif"/>
          <w:sz w:val="26"/>
          <w:szCs w:val="26"/>
        </w:rPr>
        <w:t>.0</w:t>
      </w:r>
      <w:r w:rsidR="00704C13">
        <w:rPr>
          <w:rFonts w:ascii="PT Astra Serif" w:hAnsi="PT Astra Serif"/>
          <w:sz w:val="26"/>
          <w:szCs w:val="26"/>
        </w:rPr>
        <w:t>3</w:t>
      </w:r>
      <w:r w:rsidRPr="00CA5D82">
        <w:rPr>
          <w:rFonts w:ascii="PT Astra Serif" w:hAnsi="PT Astra Serif"/>
          <w:sz w:val="26"/>
          <w:szCs w:val="26"/>
        </w:rPr>
        <w:t>.2024</w:t>
      </w:r>
      <w:r w:rsidR="002875CC" w:rsidRPr="00CA5D82">
        <w:rPr>
          <w:rFonts w:ascii="PT Astra Serif" w:hAnsi="PT Astra Serif"/>
          <w:sz w:val="26"/>
          <w:szCs w:val="26"/>
        </w:rPr>
        <w:t xml:space="preserve"> </w:t>
      </w:r>
      <w:r w:rsidRPr="00CA5D82">
        <w:rPr>
          <w:rFonts w:ascii="PT Astra Serif" w:hAnsi="PT Astra Serif"/>
          <w:sz w:val="26"/>
          <w:szCs w:val="26"/>
        </w:rPr>
        <w:t xml:space="preserve">№ </w:t>
      </w:r>
      <w:r w:rsidR="00704C13">
        <w:rPr>
          <w:rFonts w:ascii="PT Astra Serif" w:hAnsi="PT Astra Serif"/>
          <w:sz w:val="26"/>
          <w:szCs w:val="26"/>
        </w:rPr>
        <w:t>24</w:t>
      </w:r>
      <w:r w:rsidRPr="00CA5D82">
        <w:rPr>
          <w:rFonts w:ascii="PT Astra Serif" w:hAnsi="PT Astra Serif"/>
          <w:sz w:val="26"/>
          <w:szCs w:val="26"/>
        </w:rPr>
        <w:t xml:space="preserve"> – </w:t>
      </w:r>
      <w:proofErr w:type="gramStart"/>
      <w:r w:rsidRPr="00CA5D82">
        <w:rPr>
          <w:rFonts w:ascii="PT Astra Serif" w:hAnsi="PT Astra Serif"/>
          <w:sz w:val="26"/>
          <w:szCs w:val="26"/>
        </w:rPr>
        <w:t>р</w:t>
      </w:r>
      <w:proofErr w:type="gramEnd"/>
      <w:r w:rsidRPr="00CA5D82">
        <w:rPr>
          <w:rFonts w:ascii="PT Astra Serif" w:hAnsi="PT Astra Serif"/>
          <w:sz w:val="26"/>
          <w:szCs w:val="26"/>
        </w:rPr>
        <w:t xml:space="preserve">                                                      </w:t>
      </w:r>
      <w:r w:rsidR="00C20640">
        <w:rPr>
          <w:rFonts w:ascii="PT Astra Serif" w:hAnsi="PT Astra Serif"/>
          <w:sz w:val="26"/>
          <w:szCs w:val="26"/>
        </w:rPr>
        <w:t xml:space="preserve">                  </w:t>
      </w:r>
      <w:r w:rsidRPr="00CA5D82">
        <w:rPr>
          <w:rFonts w:ascii="PT Astra Serif" w:hAnsi="PT Astra Serif"/>
          <w:sz w:val="26"/>
          <w:szCs w:val="26"/>
        </w:rPr>
        <w:t xml:space="preserve"> с. Хоперское</w:t>
      </w:r>
    </w:p>
    <w:p w:rsidR="002B3A70" w:rsidRPr="00CA5D82" w:rsidRDefault="002B3A70" w:rsidP="002B3A7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2B3A70" w:rsidRPr="00CA5D82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О проведении на территории</w:t>
      </w:r>
    </w:p>
    <w:p w:rsidR="002B3A70" w:rsidRPr="00CA5D82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Хоперского муниципального</w:t>
      </w:r>
    </w:p>
    <w:p w:rsidR="002B3A70" w:rsidRPr="00CA5D82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образования Балашовского</w:t>
      </w:r>
    </w:p>
    <w:p w:rsidR="002B3A70" w:rsidRPr="00CA5D82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 xml:space="preserve">муниципального района </w:t>
      </w:r>
    </w:p>
    <w:p w:rsidR="002B3A70" w:rsidRPr="00CA5D82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Саратовской области</w:t>
      </w:r>
    </w:p>
    <w:p w:rsidR="002B3A70" w:rsidRPr="00CA5D82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 xml:space="preserve">надзорно – профилактической </w:t>
      </w:r>
    </w:p>
    <w:p w:rsidR="002B3A70" w:rsidRPr="00CA5D82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операции «Жилище – 202</w:t>
      </w:r>
      <w:r w:rsidR="00666058" w:rsidRPr="00CA5D82">
        <w:rPr>
          <w:rFonts w:ascii="PT Astra Serif" w:hAnsi="PT Astra Serif"/>
          <w:sz w:val="26"/>
          <w:szCs w:val="26"/>
        </w:rPr>
        <w:t xml:space="preserve">4 </w:t>
      </w:r>
      <w:r w:rsidRPr="00CA5D82">
        <w:rPr>
          <w:rFonts w:ascii="PT Astra Serif" w:hAnsi="PT Astra Serif"/>
          <w:sz w:val="26"/>
          <w:szCs w:val="26"/>
        </w:rPr>
        <w:t>»</w:t>
      </w:r>
    </w:p>
    <w:p w:rsidR="002B3A70" w:rsidRPr="00CA5D82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b/>
          <w:sz w:val="26"/>
          <w:szCs w:val="26"/>
        </w:rPr>
      </w:pPr>
    </w:p>
    <w:p w:rsidR="00666058" w:rsidRDefault="00666058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b/>
          <w:sz w:val="26"/>
          <w:szCs w:val="26"/>
        </w:rPr>
        <w:t xml:space="preserve">         </w:t>
      </w:r>
      <w:proofErr w:type="gramStart"/>
      <w:r w:rsidR="002875CC" w:rsidRPr="00CA5D82">
        <w:rPr>
          <w:rFonts w:ascii="PT Astra Serif" w:hAnsi="PT Astra Serif"/>
          <w:sz w:val="26"/>
          <w:szCs w:val="26"/>
        </w:rPr>
        <w:t>На основании ст.</w:t>
      </w:r>
      <w:r w:rsidRPr="00CA5D82">
        <w:rPr>
          <w:rFonts w:ascii="PT Astra Serif" w:hAnsi="PT Astra Serif"/>
          <w:sz w:val="26"/>
          <w:szCs w:val="26"/>
        </w:rPr>
        <w:t>7 Федерального закона от 06.10.2003 № 131-</w:t>
      </w:r>
      <w:r w:rsidR="002875CC" w:rsidRPr="00CA5D82">
        <w:rPr>
          <w:rFonts w:ascii="PT Astra Serif" w:hAnsi="PT Astra Serif"/>
          <w:sz w:val="26"/>
          <w:szCs w:val="26"/>
        </w:rPr>
        <w:t xml:space="preserve"> </w:t>
      </w:r>
      <w:r w:rsidRPr="00CA5D82">
        <w:rPr>
          <w:rFonts w:ascii="PT Astra Serif" w:hAnsi="PT Astra Serif"/>
          <w:sz w:val="26"/>
          <w:szCs w:val="26"/>
        </w:rPr>
        <w:t>ФЗ «</w:t>
      </w:r>
      <w:r w:rsidR="002875CC" w:rsidRPr="00CA5D82">
        <w:rPr>
          <w:rFonts w:ascii="PT Astra Serif" w:hAnsi="PT Astra Serif"/>
          <w:sz w:val="26"/>
          <w:szCs w:val="26"/>
        </w:rPr>
        <w:t xml:space="preserve">Об </w:t>
      </w:r>
      <w:r w:rsidRPr="00CA5D82">
        <w:rPr>
          <w:rFonts w:ascii="PT Astra Serif" w:hAnsi="PT Astra Serif"/>
          <w:sz w:val="26"/>
          <w:szCs w:val="26"/>
        </w:rPr>
        <w:t>общих принципах организации местного самоуправления в Российской Федерации», ст. 19 Федерального закона от 21.12.1994 № 69-ФЗ «</w:t>
      </w:r>
      <w:r w:rsidR="002875CC" w:rsidRPr="00CA5D82">
        <w:rPr>
          <w:rFonts w:ascii="PT Astra Serif" w:hAnsi="PT Astra Serif"/>
          <w:sz w:val="26"/>
          <w:szCs w:val="26"/>
        </w:rPr>
        <w:t xml:space="preserve">О </w:t>
      </w:r>
      <w:r w:rsidRPr="00CA5D82">
        <w:rPr>
          <w:rFonts w:ascii="PT Astra Serif" w:hAnsi="PT Astra Serif"/>
          <w:sz w:val="26"/>
          <w:szCs w:val="26"/>
        </w:rPr>
        <w:t>пожарной безопасности», в целях снижения числа пожаров и последствий от них, а также гибели людей при пожарах в жилом секторе Хоперского муниципального образования Балашовского муниципального района,</w:t>
      </w:r>
      <w:r w:rsidR="00BD2727" w:rsidRPr="00CA5D82">
        <w:rPr>
          <w:rFonts w:ascii="PT Astra Serif" w:hAnsi="PT Astra Serif"/>
          <w:sz w:val="26"/>
          <w:szCs w:val="26"/>
        </w:rPr>
        <w:t xml:space="preserve"> руководствуясь Уставом Хоперского </w:t>
      </w:r>
      <w:r w:rsidR="002875CC" w:rsidRPr="00CA5D82">
        <w:rPr>
          <w:rFonts w:ascii="PT Astra Serif" w:hAnsi="PT Astra Serif"/>
          <w:sz w:val="26"/>
          <w:szCs w:val="26"/>
        </w:rPr>
        <w:t>муниципального образования, утвержденным решением</w:t>
      </w:r>
      <w:proofErr w:type="gramEnd"/>
      <w:r w:rsidR="002875CC" w:rsidRPr="00CA5D82">
        <w:rPr>
          <w:rFonts w:ascii="PT Astra Serif" w:hAnsi="PT Astra Serif"/>
          <w:sz w:val="26"/>
          <w:szCs w:val="26"/>
        </w:rPr>
        <w:t xml:space="preserve"> Совета Хоперского муниципального образования от 27.07.2020 № 82/1 «Об Уставе Хоперского муниципального образования»:</w:t>
      </w:r>
    </w:p>
    <w:p w:rsidR="00CA5D82" w:rsidRPr="00CA5D82" w:rsidRDefault="00CA5D82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C20640" w:rsidP="00C20640">
      <w:pPr>
        <w:spacing w:after="0" w:line="240" w:lineRule="auto"/>
        <w:ind w:right="-1" w:firstLine="567"/>
        <w:jc w:val="both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 xml:space="preserve">  </w:t>
      </w:r>
      <w:r w:rsidR="002B3A70" w:rsidRPr="00C20640">
        <w:rPr>
          <w:rFonts w:ascii="PT Astra Serif" w:hAnsi="PT Astra Serif"/>
          <w:sz w:val="26"/>
          <w:szCs w:val="26"/>
        </w:rPr>
        <w:t xml:space="preserve">1. Организовать и провести в </w:t>
      </w:r>
      <w:r w:rsidR="00DD18A6" w:rsidRPr="00C20640">
        <w:rPr>
          <w:rFonts w:ascii="PT Astra Serif" w:hAnsi="PT Astra Serif"/>
          <w:sz w:val="26"/>
          <w:szCs w:val="26"/>
        </w:rPr>
        <w:t>жилом секторе на территории Хоперского муниципального образования в 2024 году надзорно-</w:t>
      </w:r>
      <w:r w:rsidR="002B3A70" w:rsidRPr="00C20640">
        <w:rPr>
          <w:rFonts w:ascii="PT Astra Serif" w:hAnsi="PT Astra Serif"/>
          <w:sz w:val="26"/>
          <w:szCs w:val="26"/>
        </w:rPr>
        <w:t>профилактическую операцию «Жилище - 202</w:t>
      </w:r>
      <w:r w:rsidR="00DD18A6" w:rsidRPr="00C20640">
        <w:rPr>
          <w:rFonts w:ascii="PT Astra Serif" w:hAnsi="PT Astra Serif"/>
          <w:sz w:val="26"/>
          <w:szCs w:val="26"/>
        </w:rPr>
        <w:t>4</w:t>
      </w:r>
      <w:r w:rsidR="002B3A70" w:rsidRPr="00C20640">
        <w:rPr>
          <w:rFonts w:ascii="PT Astra Serif" w:hAnsi="PT Astra Serif"/>
          <w:sz w:val="26"/>
          <w:szCs w:val="26"/>
        </w:rPr>
        <w:t>»</w:t>
      </w:r>
      <w:r w:rsidR="00DD18A6" w:rsidRPr="00C20640">
        <w:rPr>
          <w:rFonts w:ascii="PT Astra Serif" w:hAnsi="PT Astra Serif"/>
          <w:sz w:val="26"/>
          <w:szCs w:val="26"/>
        </w:rPr>
        <w:t>.</w:t>
      </w:r>
      <w:r w:rsidR="002B3A70" w:rsidRPr="00C20640">
        <w:rPr>
          <w:rFonts w:ascii="PT Astra Serif" w:hAnsi="PT Astra Serif"/>
          <w:sz w:val="26"/>
          <w:szCs w:val="26"/>
        </w:rPr>
        <w:t xml:space="preserve"> </w:t>
      </w:r>
    </w:p>
    <w:p w:rsidR="002B3A70" w:rsidRPr="00C20640" w:rsidRDefault="002B3A70" w:rsidP="00C20640">
      <w:pPr>
        <w:spacing w:after="0" w:line="240" w:lineRule="auto"/>
        <w:ind w:right="-1" w:firstLine="567"/>
        <w:jc w:val="both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2. Утвердить план проведения операции «Жилище-202</w:t>
      </w:r>
      <w:r w:rsidR="00CA5D82" w:rsidRPr="00C20640">
        <w:rPr>
          <w:rFonts w:ascii="PT Astra Serif" w:hAnsi="PT Astra Serif"/>
          <w:sz w:val="26"/>
          <w:szCs w:val="26"/>
        </w:rPr>
        <w:t>4</w:t>
      </w:r>
      <w:r w:rsidRPr="00C20640">
        <w:rPr>
          <w:rFonts w:ascii="PT Astra Serif" w:hAnsi="PT Astra Serif"/>
          <w:sz w:val="26"/>
          <w:szCs w:val="26"/>
        </w:rPr>
        <w:t>» (приложение №1).</w:t>
      </w:r>
    </w:p>
    <w:p w:rsidR="002B3A70" w:rsidRPr="00C20640" w:rsidRDefault="002B3A70" w:rsidP="00C20640">
      <w:pPr>
        <w:spacing w:after="0" w:line="240" w:lineRule="auto"/>
        <w:ind w:right="-1" w:firstLine="567"/>
        <w:jc w:val="both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C20640">
        <w:rPr>
          <w:rFonts w:ascii="PT Astra Serif" w:hAnsi="PT Astra Serif"/>
          <w:sz w:val="26"/>
          <w:szCs w:val="26"/>
        </w:rPr>
        <w:t>Утвердить форму акта работы профилактической группы (приложение</w:t>
      </w:r>
      <w:proofErr w:type="gramEnd"/>
    </w:p>
    <w:p w:rsidR="002B3A70" w:rsidRPr="00C20640" w:rsidRDefault="002B3A70" w:rsidP="00C20640">
      <w:pPr>
        <w:spacing w:after="0" w:line="240" w:lineRule="auto"/>
        <w:ind w:right="-1" w:firstLine="567"/>
        <w:jc w:val="both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 xml:space="preserve"> № 2).</w:t>
      </w:r>
    </w:p>
    <w:p w:rsidR="002B3A70" w:rsidRPr="00C20640" w:rsidRDefault="002B3A70" w:rsidP="00C20640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4. Утвердить форму памятки населению о соблюдении мер пожарной безопасности (приложение № 3).</w:t>
      </w:r>
    </w:p>
    <w:p w:rsidR="002B3A70" w:rsidRPr="00C20640" w:rsidRDefault="002B3A70" w:rsidP="00C20640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5. Утвердить форму протокола собрания населения по вопросам обеспечения пожарной безопасности (приложение № 4).</w:t>
      </w:r>
    </w:p>
    <w:p w:rsidR="002B3A70" w:rsidRPr="00C20640" w:rsidRDefault="002B3A70" w:rsidP="00C20640">
      <w:pPr>
        <w:spacing w:after="0" w:line="240" w:lineRule="auto"/>
        <w:ind w:right="-1" w:firstLine="567"/>
        <w:jc w:val="both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6. Утвердить состав профилактической  группы (приложение № 5).</w:t>
      </w:r>
    </w:p>
    <w:p w:rsidR="002B3A70" w:rsidRPr="00C20640" w:rsidRDefault="002B3A70" w:rsidP="00C20640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 xml:space="preserve">7. </w:t>
      </w:r>
      <w:proofErr w:type="gramStart"/>
      <w:r w:rsidRPr="00C20640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C20640">
        <w:rPr>
          <w:rFonts w:ascii="PT Astra Serif" w:hAnsi="PT Astra Serif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2B3A70" w:rsidRPr="00704C13" w:rsidRDefault="00704C13" w:rsidP="00C20640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704C13">
        <w:rPr>
          <w:rFonts w:ascii="PT Astra Serif" w:hAnsi="PT Astra Serif" w:cs="Times New Roman"/>
          <w:sz w:val="26"/>
          <w:szCs w:val="26"/>
        </w:rPr>
        <w:t xml:space="preserve">8. </w:t>
      </w:r>
      <w:r>
        <w:rPr>
          <w:rFonts w:ascii="PT Astra Serif" w:hAnsi="PT Astra Serif" w:cs="Times New Roman"/>
          <w:sz w:val="26"/>
          <w:szCs w:val="26"/>
        </w:rPr>
        <w:t>Распоряжение вступает в силу с момента его подписания и распространяется  на правоотношения, возникшие с 01.01.2024 г.</w:t>
      </w:r>
    </w:p>
    <w:p w:rsidR="00CA5D82" w:rsidRPr="00C20640" w:rsidRDefault="00CA5D82" w:rsidP="002B3A70">
      <w:pPr>
        <w:spacing w:after="0" w:line="240" w:lineRule="auto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CA5D82" w:rsidRDefault="00CA5D82" w:rsidP="002B3A70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</w:p>
    <w:p w:rsidR="002B3A70" w:rsidRPr="00CA5D82" w:rsidRDefault="002B3A70" w:rsidP="002B3A7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A5D82">
        <w:rPr>
          <w:rFonts w:ascii="PT Astra Serif" w:hAnsi="PT Astra Serif"/>
          <w:bCs/>
          <w:sz w:val="26"/>
          <w:szCs w:val="26"/>
        </w:rPr>
        <w:t>Глава</w:t>
      </w:r>
      <w:r w:rsidRPr="00CA5D82">
        <w:rPr>
          <w:rFonts w:ascii="PT Astra Serif" w:hAnsi="PT Astra Serif"/>
          <w:color w:val="000000"/>
          <w:sz w:val="26"/>
          <w:szCs w:val="26"/>
        </w:rPr>
        <w:t>Хоперского</w:t>
      </w:r>
      <w:r w:rsidRPr="00CA5D82">
        <w:rPr>
          <w:rFonts w:ascii="PT Astra Serif" w:hAnsi="PT Astra Serif"/>
          <w:sz w:val="26"/>
          <w:szCs w:val="26"/>
        </w:rPr>
        <w:t xml:space="preserve"> </w:t>
      </w:r>
    </w:p>
    <w:p w:rsidR="002B3A70" w:rsidRPr="00CA5D82" w:rsidRDefault="002B3A70" w:rsidP="002B3A70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  <w:r w:rsidRPr="00CA5D82">
        <w:rPr>
          <w:rFonts w:ascii="PT Astra Serif" w:hAnsi="PT Astra Serif"/>
          <w:sz w:val="26"/>
          <w:szCs w:val="26"/>
        </w:rPr>
        <w:t>муниципального образования</w:t>
      </w:r>
      <w:r w:rsidRPr="00CA5D82">
        <w:rPr>
          <w:rFonts w:ascii="PT Astra Serif" w:hAnsi="PT Astra Serif"/>
          <w:bCs/>
          <w:sz w:val="26"/>
          <w:szCs w:val="26"/>
        </w:rPr>
        <w:t xml:space="preserve">                                              </w:t>
      </w:r>
      <w:r w:rsidR="00C20640">
        <w:rPr>
          <w:rFonts w:ascii="PT Astra Serif" w:hAnsi="PT Astra Serif"/>
          <w:bCs/>
          <w:sz w:val="26"/>
          <w:szCs w:val="26"/>
        </w:rPr>
        <w:t xml:space="preserve">                   </w:t>
      </w:r>
      <w:r w:rsidRPr="00CA5D82">
        <w:rPr>
          <w:rFonts w:ascii="PT Astra Serif" w:hAnsi="PT Astra Serif"/>
          <w:bCs/>
          <w:sz w:val="26"/>
          <w:szCs w:val="26"/>
        </w:rPr>
        <w:t>С.С. Голованева</w:t>
      </w:r>
    </w:p>
    <w:p w:rsidR="00CA5D82" w:rsidRDefault="00CA5D82" w:rsidP="002B3A70">
      <w:pPr>
        <w:spacing w:after="0" w:line="240" w:lineRule="auto"/>
        <w:ind w:left="6372"/>
        <w:jc w:val="both"/>
        <w:rPr>
          <w:rFonts w:ascii="Times New Roman" w:hAnsi="Times New Roman"/>
        </w:rPr>
      </w:pPr>
    </w:p>
    <w:p w:rsidR="00C20640" w:rsidRDefault="00C20640" w:rsidP="00C20640">
      <w:pPr>
        <w:spacing w:after="0" w:line="240" w:lineRule="auto"/>
        <w:jc w:val="right"/>
        <w:rPr>
          <w:rFonts w:ascii="Times New Roman" w:hAnsi="Times New Roman"/>
        </w:rPr>
      </w:pPr>
    </w:p>
    <w:p w:rsidR="00C20640" w:rsidRPr="00C20640" w:rsidRDefault="00C20640" w:rsidP="00C20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</w:t>
      </w:r>
      <w:r w:rsidR="002B3A70" w:rsidRPr="00C20640">
        <w:rPr>
          <w:rFonts w:ascii="PT Astra Serif" w:hAnsi="PT Astra Serif"/>
          <w:sz w:val="24"/>
          <w:szCs w:val="24"/>
        </w:rPr>
        <w:t>Приложение № 1</w:t>
      </w:r>
    </w:p>
    <w:p w:rsidR="00C20640" w:rsidRPr="00C20640" w:rsidRDefault="00C20640" w:rsidP="00C20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 xml:space="preserve">   </w:t>
      </w:r>
      <w:r w:rsidR="002B3A70" w:rsidRPr="00C20640">
        <w:rPr>
          <w:rFonts w:ascii="PT Astra Serif" w:hAnsi="PT Astra Serif"/>
          <w:sz w:val="24"/>
          <w:szCs w:val="24"/>
        </w:rPr>
        <w:t>к распоряжению администрации</w:t>
      </w:r>
    </w:p>
    <w:p w:rsidR="00C20640" w:rsidRPr="00C20640" w:rsidRDefault="00C20640" w:rsidP="00C20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          </w:t>
      </w:r>
      <w:r w:rsidRPr="00C20640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B3A70" w:rsidRPr="00C20640">
        <w:rPr>
          <w:rFonts w:ascii="PT Astra Serif" w:hAnsi="PT Astra Serif"/>
          <w:color w:val="000000"/>
          <w:sz w:val="24"/>
          <w:szCs w:val="24"/>
        </w:rPr>
        <w:t>Хоперского</w:t>
      </w:r>
      <w:r w:rsidR="002B3A70" w:rsidRPr="00C20640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2B3A70" w:rsidRPr="00C20640" w:rsidRDefault="00C20640" w:rsidP="00C2064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="002B3A70" w:rsidRPr="00C20640">
        <w:rPr>
          <w:rFonts w:ascii="PT Astra Serif" w:hAnsi="PT Astra Serif"/>
          <w:sz w:val="24"/>
          <w:szCs w:val="24"/>
        </w:rPr>
        <w:t>Балашовского муниципал</w:t>
      </w:r>
      <w:r w:rsidR="002B3A70" w:rsidRPr="00C20640">
        <w:rPr>
          <w:rFonts w:ascii="PT Astra Serif" w:hAnsi="PT Astra Serif"/>
          <w:sz w:val="24"/>
          <w:szCs w:val="24"/>
        </w:rPr>
        <w:t>ь</w:t>
      </w:r>
      <w:r w:rsidR="002B3A70" w:rsidRPr="00C20640">
        <w:rPr>
          <w:rFonts w:ascii="PT Astra Serif" w:hAnsi="PT Astra Serif"/>
          <w:sz w:val="24"/>
          <w:szCs w:val="24"/>
        </w:rPr>
        <w:t>ного района</w:t>
      </w:r>
    </w:p>
    <w:p w:rsidR="002B3A70" w:rsidRPr="00C20640" w:rsidRDefault="00C20640" w:rsidP="00C2064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</w:t>
      </w:r>
      <w:r w:rsidR="002B3A70" w:rsidRPr="00C20640">
        <w:rPr>
          <w:rFonts w:ascii="PT Astra Serif" w:hAnsi="PT Astra Serif"/>
          <w:sz w:val="24"/>
          <w:szCs w:val="24"/>
        </w:rPr>
        <w:t xml:space="preserve">№ </w:t>
      </w:r>
      <w:r w:rsidR="00704C13">
        <w:rPr>
          <w:rFonts w:ascii="PT Astra Serif" w:hAnsi="PT Astra Serif"/>
          <w:sz w:val="24"/>
          <w:szCs w:val="24"/>
        </w:rPr>
        <w:t>24</w:t>
      </w:r>
      <w:r w:rsidR="002B3A70" w:rsidRPr="00C20640">
        <w:rPr>
          <w:rFonts w:ascii="PT Astra Serif" w:hAnsi="PT Astra Serif"/>
          <w:sz w:val="24"/>
          <w:szCs w:val="24"/>
        </w:rPr>
        <w:t xml:space="preserve"> - </w:t>
      </w:r>
      <w:proofErr w:type="gramStart"/>
      <w:r w:rsidR="002B3A70" w:rsidRPr="00C20640">
        <w:rPr>
          <w:rFonts w:ascii="PT Astra Serif" w:hAnsi="PT Astra Serif"/>
          <w:sz w:val="24"/>
          <w:szCs w:val="24"/>
        </w:rPr>
        <w:t>р</w:t>
      </w:r>
      <w:proofErr w:type="gramEnd"/>
      <w:r w:rsidR="002B3A70" w:rsidRPr="00C20640">
        <w:rPr>
          <w:rFonts w:ascii="PT Astra Serif" w:hAnsi="PT Astra Serif"/>
          <w:sz w:val="24"/>
          <w:szCs w:val="24"/>
        </w:rPr>
        <w:t xml:space="preserve">    от </w:t>
      </w:r>
      <w:r w:rsidR="00CA5D82" w:rsidRPr="00C20640">
        <w:rPr>
          <w:rFonts w:ascii="PT Astra Serif" w:hAnsi="PT Astra Serif"/>
          <w:sz w:val="24"/>
          <w:szCs w:val="24"/>
        </w:rPr>
        <w:t>2</w:t>
      </w:r>
      <w:r w:rsidR="00704C13">
        <w:rPr>
          <w:rFonts w:ascii="PT Astra Serif" w:hAnsi="PT Astra Serif"/>
          <w:sz w:val="24"/>
          <w:szCs w:val="24"/>
        </w:rPr>
        <w:t>0</w:t>
      </w:r>
      <w:r w:rsidR="00CA5D82" w:rsidRPr="00C20640">
        <w:rPr>
          <w:rFonts w:ascii="PT Astra Serif" w:hAnsi="PT Astra Serif"/>
          <w:sz w:val="24"/>
          <w:szCs w:val="24"/>
        </w:rPr>
        <w:t>.0</w:t>
      </w:r>
      <w:r w:rsidR="00704C13">
        <w:rPr>
          <w:rFonts w:ascii="PT Astra Serif" w:hAnsi="PT Astra Serif"/>
          <w:sz w:val="24"/>
          <w:szCs w:val="24"/>
        </w:rPr>
        <w:t>3</w:t>
      </w:r>
      <w:r w:rsidR="00CA5D82" w:rsidRPr="00C20640">
        <w:rPr>
          <w:rFonts w:ascii="PT Astra Serif" w:hAnsi="PT Astra Serif"/>
          <w:sz w:val="24"/>
          <w:szCs w:val="24"/>
        </w:rPr>
        <w:t>.2024</w:t>
      </w:r>
    </w:p>
    <w:p w:rsidR="00C20640" w:rsidRPr="00C20640" w:rsidRDefault="00C20640" w:rsidP="002B3A70">
      <w:pPr>
        <w:pStyle w:val="a7"/>
        <w:spacing w:after="0"/>
        <w:ind w:firstLine="0"/>
        <w:rPr>
          <w:rFonts w:ascii="PT Astra Serif" w:hAnsi="PT Astra Serif"/>
          <w:b w:val="0"/>
          <w:sz w:val="24"/>
          <w:szCs w:val="24"/>
        </w:rPr>
      </w:pPr>
    </w:p>
    <w:p w:rsidR="00E22AD4" w:rsidRDefault="00E22AD4" w:rsidP="002B3A70">
      <w:pPr>
        <w:pStyle w:val="a7"/>
        <w:spacing w:after="0"/>
        <w:ind w:firstLine="0"/>
        <w:rPr>
          <w:rFonts w:ascii="PT Astra Serif" w:hAnsi="PT Astra Serif"/>
          <w:b w:val="0"/>
          <w:sz w:val="26"/>
          <w:szCs w:val="26"/>
        </w:rPr>
      </w:pPr>
    </w:p>
    <w:p w:rsidR="002B3A70" w:rsidRDefault="002B3A70" w:rsidP="002B3A70">
      <w:pPr>
        <w:pStyle w:val="a7"/>
        <w:spacing w:after="0"/>
        <w:ind w:firstLine="0"/>
        <w:rPr>
          <w:rFonts w:ascii="PT Astra Serif" w:hAnsi="PT Astra Serif"/>
          <w:b w:val="0"/>
          <w:sz w:val="26"/>
          <w:szCs w:val="26"/>
        </w:rPr>
      </w:pPr>
      <w:r w:rsidRPr="00C20640">
        <w:rPr>
          <w:rFonts w:ascii="PT Astra Serif" w:hAnsi="PT Astra Serif"/>
          <w:b w:val="0"/>
          <w:sz w:val="26"/>
          <w:szCs w:val="26"/>
        </w:rPr>
        <w:t>ПЛАН</w:t>
      </w:r>
    </w:p>
    <w:p w:rsidR="002B3A70" w:rsidRPr="00C20640" w:rsidRDefault="002B3A70" w:rsidP="002B3A70">
      <w:pPr>
        <w:pStyle w:val="a5"/>
        <w:rPr>
          <w:rFonts w:ascii="PT Astra Serif" w:hAnsi="PT Astra Serif"/>
          <w:b w:val="0"/>
          <w:sz w:val="26"/>
          <w:szCs w:val="26"/>
        </w:rPr>
      </w:pPr>
      <w:r w:rsidRPr="00C20640">
        <w:rPr>
          <w:rFonts w:ascii="PT Astra Serif" w:hAnsi="PT Astra Serif"/>
          <w:b w:val="0"/>
          <w:sz w:val="26"/>
          <w:szCs w:val="26"/>
        </w:rPr>
        <w:t xml:space="preserve">совместных мероприятий в рамках проведения </w:t>
      </w:r>
    </w:p>
    <w:p w:rsidR="002B3A70" w:rsidRPr="00C20640" w:rsidRDefault="002B3A70" w:rsidP="002B3A70">
      <w:pPr>
        <w:pStyle w:val="a5"/>
        <w:rPr>
          <w:rFonts w:ascii="PT Astra Serif" w:hAnsi="PT Astra Serif"/>
          <w:b w:val="0"/>
          <w:sz w:val="26"/>
          <w:szCs w:val="26"/>
        </w:rPr>
      </w:pPr>
      <w:r w:rsidRPr="00C20640">
        <w:rPr>
          <w:rFonts w:ascii="PT Astra Serif" w:hAnsi="PT Astra Serif"/>
          <w:b w:val="0"/>
          <w:sz w:val="26"/>
          <w:szCs w:val="26"/>
        </w:rPr>
        <w:t>надзорно - профилактической операции «Жилище-202</w:t>
      </w:r>
      <w:r w:rsidR="00CA5D82" w:rsidRPr="00C20640">
        <w:rPr>
          <w:rFonts w:ascii="PT Astra Serif" w:hAnsi="PT Astra Serif"/>
          <w:b w:val="0"/>
          <w:sz w:val="26"/>
          <w:szCs w:val="26"/>
        </w:rPr>
        <w:t>4</w:t>
      </w:r>
      <w:r w:rsidRPr="00C20640">
        <w:rPr>
          <w:rFonts w:ascii="PT Astra Serif" w:hAnsi="PT Astra Serif"/>
          <w:b w:val="0"/>
          <w:sz w:val="26"/>
          <w:szCs w:val="26"/>
        </w:rPr>
        <w:t xml:space="preserve">» </w:t>
      </w:r>
    </w:p>
    <w:p w:rsidR="002B3A70" w:rsidRPr="00C20640" w:rsidRDefault="002B3A70" w:rsidP="002B3A70">
      <w:pPr>
        <w:pStyle w:val="a5"/>
        <w:rPr>
          <w:rFonts w:ascii="PT Astra Serif" w:hAnsi="PT Astra Serif"/>
          <w:b w:val="0"/>
          <w:sz w:val="26"/>
          <w:szCs w:val="26"/>
        </w:rPr>
      </w:pPr>
      <w:r w:rsidRPr="00C20640">
        <w:rPr>
          <w:rFonts w:ascii="PT Astra Serif" w:hAnsi="PT Astra Serif"/>
          <w:b w:val="0"/>
          <w:sz w:val="26"/>
          <w:szCs w:val="26"/>
        </w:rPr>
        <w:t xml:space="preserve">на территории </w:t>
      </w:r>
      <w:r w:rsidRPr="00C20640">
        <w:rPr>
          <w:rFonts w:ascii="PT Astra Serif" w:hAnsi="PT Astra Serif"/>
          <w:b w:val="0"/>
          <w:color w:val="000000"/>
          <w:sz w:val="26"/>
          <w:szCs w:val="26"/>
        </w:rPr>
        <w:t>Хоперского</w:t>
      </w:r>
      <w:r w:rsidRPr="00C20640">
        <w:rPr>
          <w:rFonts w:ascii="PT Astra Serif" w:hAnsi="PT Astra Serif"/>
          <w:b w:val="0"/>
          <w:sz w:val="26"/>
          <w:szCs w:val="26"/>
        </w:rPr>
        <w:t xml:space="preserve"> муниципального образования</w:t>
      </w:r>
    </w:p>
    <w:p w:rsidR="002B3A70" w:rsidRPr="00C20640" w:rsidRDefault="002B3A70" w:rsidP="002B3A70">
      <w:pPr>
        <w:pStyle w:val="a5"/>
        <w:rPr>
          <w:rFonts w:ascii="PT Astra Serif" w:hAnsi="PT Astra Serif"/>
          <w:b w:val="0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 xml:space="preserve"> </w:t>
      </w:r>
      <w:r w:rsidRPr="00C20640">
        <w:rPr>
          <w:rFonts w:ascii="PT Astra Serif" w:hAnsi="PT Astra Serif"/>
          <w:b w:val="0"/>
          <w:sz w:val="26"/>
          <w:szCs w:val="26"/>
        </w:rPr>
        <w:t>Балашовского муниципального района.</w:t>
      </w:r>
    </w:p>
    <w:p w:rsidR="002B3A70" w:rsidRPr="00C20640" w:rsidRDefault="002B3A70" w:rsidP="002B3A70">
      <w:pPr>
        <w:pStyle w:val="a5"/>
        <w:rPr>
          <w:rFonts w:ascii="PT Astra Serif" w:hAnsi="PT Astra Serif"/>
          <w:b w:val="0"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701"/>
        <w:gridCol w:w="4961"/>
      </w:tblGrid>
      <w:tr w:rsidR="002B3A70" w:rsidRPr="00C20640" w:rsidTr="00E22AD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B3A70" w:rsidRPr="00C20640" w:rsidRDefault="002B3A70" w:rsidP="0033009B">
            <w:pPr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C20640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C20640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3261" w:type="dxa"/>
          </w:tcPr>
          <w:p w:rsidR="002B3A70" w:rsidRPr="00C20640" w:rsidRDefault="002B3A70" w:rsidP="0033009B">
            <w:pPr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2B3A70" w:rsidRPr="00C20640" w:rsidRDefault="002B3A70" w:rsidP="0033009B">
            <w:pPr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Срок и</w:t>
            </w:r>
            <w:r w:rsidRPr="00C20640">
              <w:rPr>
                <w:rFonts w:ascii="PT Astra Serif" w:hAnsi="PT Astra Serif"/>
                <w:sz w:val="26"/>
                <w:szCs w:val="26"/>
              </w:rPr>
              <w:t>с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полнения</w:t>
            </w:r>
          </w:p>
        </w:tc>
        <w:tc>
          <w:tcPr>
            <w:tcW w:w="4961" w:type="dxa"/>
          </w:tcPr>
          <w:p w:rsidR="002B3A70" w:rsidRPr="00C20640" w:rsidRDefault="002B3A70" w:rsidP="0033009B">
            <w:pPr>
              <w:spacing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Ответственный исполн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и</w:t>
            </w:r>
            <w:r w:rsidRPr="00C20640">
              <w:rPr>
                <w:rFonts w:ascii="PT Astra Serif" w:hAnsi="PT Astra Serif"/>
                <w:sz w:val="26"/>
                <w:szCs w:val="26"/>
              </w:rPr>
              <w:t>тель</w:t>
            </w:r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2B3A70" w:rsidRDefault="002B3A70" w:rsidP="00E22AD4">
            <w:pPr>
              <w:pStyle w:val="a5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C20640">
              <w:rPr>
                <w:rFonts w:ascii="PT Astra Serif" w:hAnsi="PT Astra Serif"/>
                <w:b w:val="0"/>
                <w:sz w:val="26"/>
                <w:szCs w:val="26"/>
              </w:rPr>
              <w:t>Организовать и провести  надзорно-профилактическую операцию «Жилище-202</w:t>
            </w:r>
            <w:r w:rsidR="00CA5D82" w:rsidRPr="00C20640">
              <w:rPr>
                <w:rFonts w:ascii="PT Astra Serif" w:hAnsi="PT Astra Serif"/>
                <w:b w:val="0"/>
                <w:sz w:val="26"/>
                <w:szCs w:val="26"/>
              </w:rPr>
              <w:t>4</w:t>
            </w:r>
            <w:r w:rsidRPr="00C20640">
              <w:rPr>
                <w:rFonts w:ascii="PT Astra Serif" w:hAnsi="PT Astra Serif"/>
                <w:b w:val="0"/>
                <w:sz w:val="26"/>
                <w:szCs w:val="26"/>
              </w:rPr>
              <w:t>»</w:t>
            </w:r>
          </w:p>
          <w:p w:rsidR="00E22AD4" w:rsidRPr="00C20640" w:rsidRDefault="00E22AD4" w:rsidP="00E22AD4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202</w:t>
            </w:r>
            <w:r w:rsidR="00CA5D82" w:rsidRPr="00C20640">
              <w:rPr>
                <w:rFonts w:ascii="PT Astra Serif" w:hAnsi="PT Astra Serif"/>
                <w:sz w:val="26"/>
                <w:szCs w:val="26"/>
              </w:rPr>
              <w:t>4</w:t>
            </w:r>
            <w:r w:rsidRPr="00C20640">
              <w:rPr>
                <w:rFonts w:ascii="PT Astra Serif" w:hAnsi="PT Astra Serif"/>
                <w:sz w:val="26"/>
                <w:szCs w:val="26"/>
              </w:rPr>
              <w:t xml:space="preserve"> г.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Глава Хоперского МО, Главы КФХ, ИП (по согласованию), руководители объектов соц. сферы (по </w:t>
            </w:r>
            <w:r w:rsidR="00E22AD4">
              <w:rPr>
                <w:rFonts w:ascii="PT Astra Serif" w:hAnsi="PT Astra Serif"/>
                <w:sz w:val="26"/>
                <w:szCs w:val="26"/>
              </w:rPr>
              <w:t>с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огласованию),</w:t>
            </w:r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2. </w:t>
            </w:r>
          </w:p>
        </w:tc>
        <w:tc>
          <w:tcPr>
            <w:tcW w:w="3261" w:type="dxa"/>
          </w:tcPr>
          <w:p w:rsidR="002B3A70" w:rsidRDefault="002B3A70" w:rsidP="00E22AD4">
            <w:pPr>
              <w:pStyle w:val="a5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  <w:r w:rsidRPr="00C20640">
              <w:rPr>
                <w:rFonts w:ascii="PT Astra Serif" w:hAnsi="PT Astra Serif"/>
                <w:b w:val="0"/>
                <w:sz w:val="26"/>
                <w:szCs w:val="26"/>
              </w:rPr>
              <w:t>Организовать работу профилактической группы в муниципальном образовании с предоставлением сведений в ОНД по Балашовскому району</w:t>
            </w:r>
            <w:r w:rsidR="00E22AD4">
              <w:rPr>
                <w:rFonts w:ascii="PT Astra Serif" w:hAnsi="PT Astra Serif"/>
                <w:b w:val="0"/>
                <w:sz w:val="26"/>
                <w:szCs w:val="26"/>
              </w:rPr>
              <w:t>.</w:t>
            </w:r>
          </w:p>
          <w:p w:rsidR="00E22AD4" w:rsidRPr="00C20640" w:rsidRDefault="00E22AD4" w:rsidP="00E22AD4">
            <w:pPr>
              <w:pStyle w:val="a5"/>
              <w:jc w:val="both"/>
              <w:rPr>
                <w:rFonts w:ascii="PT Astra Serif" w:hAnsi="PT Astra Serif"/>
                <w:b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еженедельно 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Глава Хоперского муниципального образования     </w:t>
            </w:r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Организовать и провести комплексные отработки населенных пунктов со сложной оперативной обстановкой, с принятием эффективных мер по устран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е</w:t>
            </w:r>
            <w:r w:rsidRPr="00C20640">
              <w:rPr>
                <w:rFonts w:ascii="PT Astra Serif" w:hAnsi="PT Astra Serif"/>
                <w:sz w:val="26"/>
                <w:szCs w:val="26"/>
              </w:rPr>
              <w:t xml:space="preserve">нию выявленных недостатков. </w:t>
            </w: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в период проведения операции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Администрация Хоперского муниципального образования, Главы КФХ, ИП (по согласованию)</w:t>
            </w:r>
          </w:p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руководители объектов соц. сферы (по согласованию), участковый полиции.</w:t>
            </w:r>
          </w:p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Провести пропагандистскую работу среди населения по вопросам борьбы с пожарами в жилых домах, используя для этих целей информационные доски объявлений, наглядную агитацию, собрания </w:t>
            </w:r>
            <w:r w:rsidRPr="00C20640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жильцов домов. </w:t>
            </w: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lastRenderedPageBreak/>
              <w:t>в период проведения операции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Глава Хоперского МО, Главы КФХ, ИП (по согласованию),  руководители объектов соц. сферы (по согласованию),</w:t>
            </w:r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Провести, в соответствии с законодательством,  проверки противопожарного состояния жилых домов, уделив особое внимание состоянию чердаков и подвалов, заброшенных домов, Проверить закрытие чердачных и подвальных помещений. Принять меры по устранению выявленных н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а</w:t>
            </w:r>
            <w:r w:rsidRPr="00C20640">
              <w:rPr>
                <w:rFonts w:ascii="PT Astra Serif" w:hAnsi="PT Astra Serif"/>
                <w:sz w:val="26"/>
                <w:szCs w:val="26"/>
              </w:rPr>
              <w:t>рушений.</w:t>
            </w: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C20640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C20640">
              <w:rPr>
                <w:rFonts w:ascii="PT Astra Serif" w:hAnsi="PT Astra Serif"/>
                <w:sz w:val="26"/>
                <w:szCs w:val="26"/>
              </w:rPr>
              <w:t xml:space="preserve"> период проведения операции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C20640">
              <w:rPr>
                <w:rFonts w:ascii="PT Astra Serif" w:hAnsi="PT Astra Serif"/>
                <w:sz w:val="26"/>
                <w:szCs w:val="26"/>
              </w:rPr>
              <w:t>Глава Хоперского МО, Главы КФХ, ИП (по согласованию),  руководители организаций, эксплуатирующих жили</w:t>
            </w:r>
            <w:r w:rsidRPr="00C20640">
              <w:rPr>
                <w:rFonts w:ascii="PT Astra Serif" w:hAnsi="PT Astra Serif"/>
                <w:sz w:val="26"/>
                <w:szCs w:val="26"/>
              </w:rPr>
              <w:t>щ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ный фонд (ТСЖ, ЖСК, управляющие кампании) (по согласованию.</w:t>
            </w:r>
            <w:proofErr w:type="gramEnd"/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6</w:t>
            </w:r>
            <w:r w:rsidRPr="00C20640">
              <w:rPr>
                <w:rFonts w:ascii="PT Astra Serif" w:hAnsi="PT Astra Serif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Провести инструктаж граждан по месту их жительства мерам пожарной безопасности под роспись.</w:t>
            </w: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Постоянно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Глава Хоперского муниципального образования, специалисты администрации МО    </w:t>
            </w:r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По каждому случаю возникновения пожара проводить общие собрания жильцов домов с разъясн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е</w:t>
            </w:r>
            <w:r w:rsidRPr="00C20640">
              <w:rPr>
                <w:rFonts w:ascii="PT Astra Serif" w:hAnsi="PT Astra Serif"/>
                <w:sz w:val="26"/>
                <w:szCs w:val="26"/>
              </w:rPr>
              <w:t xml:space="preserve">нием причин, приведших к пожару. </w:t>
            </w: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при возникновении пожара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Глава Хоперского МО, Главы КФХ, ИП (по согласованию), руководители объектов соц. сферы (по согласованию),</w:t>
            </w:r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32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Обеспечить строгое соблюдение правил пожарной безопасности при проведении ремонтных и строительных работ в жилых д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о</w:t>
            </w:r>
            <w:r w:rsidRPr="00C20640">
              <w:rPr>
                <w:rFonts w:ascii="PT Astra Serif" w:hAnsi="PT Astra Serif"/>
                <w:sz w:val="26"/>
                <w:szCs w:val="26"/>
              </w:rPr>
              <w:t>мах.</w:t>
            </w: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постоянно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Глава Хоперского МО, Главы КФХ, ИП (по согласованию), руководители объектов соц. сферы (по согласованию),</w:t>
            </w:r>
          </w:p>
        </w:tc>
      </w:tr>
      <w:tr w:rsidR="002B3A70" w:rsidRPr="00C20640" w:rsidTr="00E22AD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9.</w:t>
            </w:r>
          </w:p>
        </w:tc>
        <w:tc>
          <w:tcPr>
            <w:tcW w:w="32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Провести заседание КЧС муниципального образования  по итогам проведения операции «Жилище-202</w:t>
            </w:r>
            <w:r w:rsidR="00CA5D82" w:rsidRPr="00C20640">
              <w:rPr>
                <w:rFonts w:ascii="PT Astra Serif" w:hAnsi="PT Astra Serif"/>
                <w:sz w:val="26"/>
                <w:szCs w:val="26"/>
              </w:rPr>
              <w:t>4</w:t>
            </w:r>
            <w:r w:rsidRPr="00C20640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ежеквартально</w:t>
            </w:r>
          </w:p>
        </w:tc>
        <w:tc>
          <w:tcPr>
            <w:tcW w:w="4961" w:type="dxa"/>
          </w:tcPr>
          <w:p w:rsidR="002B3A70" w:rsidRPr="00C20640" w:rsidRDefault="002B3A70" w:rsidP="00E22AD4">
            <w:pPr>
              <w:spacing w:line="240" w:lineRule="auto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Члены КЧС </w:t>
            </w:r>
          </w:p>
        </w:tc>
      </w:tr>
    </w:tbl>
    <w:p w:rsidR="002B3A70" w:rsidRPr="00C20640" w:rsidRDefault="002B3A70" w:rsidP="00E22AD4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E22AD4" w:rsidRPr="00C20640" w:rsidRDefault="00E22AD4" w:rsidP="00E22AD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</w:t>
      </w:r>
      <w:r w:rsidRPr="00C20640">
        <w:rPr>
          <w:rFonts w:ascii="PT Astra Serif" w:hAnsi="PT Astra Serif"/>
          <w:sz w:val="24"/>
          <w:szCs w:val="24"/>
        </w:rPr>
        <w:t xml:space="preserve">Приложение № </w:t>
      </w:r>
      <w:r>
        <w:rPr>
          <w:rFonts w:ascii="PT Astra Serif" w:hAnsi="PT Astra Serif"/>
          <w:sz w:val="24"/>
          <w:szCs w:val="24"/>
        </w:rPr>
        <w:t>5</w:t>
      </w:r>
    </w:p>
    <w:p w:rsidR="00E22AD4" w:rsidRPr="00C20640" w:rsidRDefault="00E22AD4" w:rsidP="00E22AD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 xml:space="preserve">   к распоряжению администрации</w:t>
      </w:r>
    </w:p>
    <w:p w:rsidR="00E22AD4" w:rsidRPr="00C20640" w:rsidRDefault="00E22AD4" w:rsidP="00E22AD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          </w:t>
      </w:r>
      <w:r w:rsidRPr="00C20640">
        <w:rPr>
          <w:rFonts w:ascii="PT Astra Serif" w:hAnsi="PT Astra Serif"/>
          <w:color w:val="000000"/>
          <w:sz w:val="24"/>
          <w:szCs w:val="24"/>
        </w:rPr>
        <w:t xml:space="preserve"> Хоперского</w:t>
      </w:r>
      <w:r w:rsidRPr="00C20640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E22AD4" w:rsidRPr="00C20640" w:rsidRDefault="00E22AD4" w:rsidP="00E22AD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>Балашовского муниципал</w:t>
      </w:r>
      <w:r w:rsidRPr="00C20640">
        <w:rPr>
          <w:rFonts w:ascii="PT Astra Serif" w:hAnsi="PT Astra Serif"/>
          <w:sz w:val="24"/>
          <w:szCs w:val="24"/>
        </w:rPr>
        <w:t>ь</w:t>
      </w:r>
      <w:r w:rsidRPr="00C20640">
        <w:rPr>
          <w:rFonts w:ascii="PT Astra Serif" w:hAnsi="PT Astra Serif"/>
          <w:sz w:val="24"/>
          <w:szCs w:val="24"/>
        </w:rPr>
        <w:t>ного района</w:t>
      </w:r>
    </w:p>
    <w:p w:rsidR="00E22AD4" w:rsidRPr="00C20640" w:rsidRDefault="00E22AD4" w:rsidP="00E22AD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 xml:space="preserve">№ </w:t>
      </w:r>
      <w:r w:rsidR="00704C13">
        <w:rPr>
          <w:rFonts w:ascii="PT Astra Serif" w:hAnsi="PT Astra Serif"/>
          <w:sz w:val="24"/>
          <w:szCs w:val="24"/>
        </w:rPr>
        <w:t>24</w:t>
      </w:r>
      <w:r w:rsidRPr="00C20640">
        <w:rPr>
          <w:rFonts w:ascii="PT Astra Serif" w:hAnsi="PT Astra Serif"/>
          <w:sz w:val="24"/>
          <w:szCs w:val="24"/>
        </w:rPr>
        <w:t xml:space="preserve"> - </w:t>
      </w:r>
      <w:proofErr w:type="gramStart"/>
      <w:r w:rsidRPr="00C20640">
        <w:rPr>
          <w:rFonts w:ascii="PT Astra Serif" w:hAnsi="PT Astra Serif"/>
          <w:sz w:val="24"/>
          <w:szCs w:val="24"/>
        </w:rPr>
        <w:t>р</w:t>
      </w:r>
      <w:proofErr w:type="gramEnd"/>
      <w:r w:rsidRPr="00C20640">
        <w:rPr>
          <w:rFonts w:ascii="PT Astra Serif" w:hAnsi="PT Astra Serif"/>
          <w:sz w:val="24"/>
          <w:szCs w:val="24"/>
        </w:rPr>
        <w:t xml:space="preserve">    от 2</w:t>
      </w:r>
      <w:r w:rsidR="00704C13">
        <w:rPr>
          <w:rFonts w:ascii="PT Astra Serif" w:hAnsi="PT Astra Serif"/>
          <w:sz w:val="24"/>
          <w:szCs w:val="24"/>
        </w:rPr>
        <w:t>0</w:t>
      </w:r>
      <w:r w:rsidRPr="00C20640">
        <w:rPr>
          <w:rFonts w:ascii="PT Astra Serif" w:hAnsi="PT Astra Serif"/>
          <w:sz w:val="24"/>
          <w:szCs w:val="24"/>
        </w:rPr>
        <w:t>.0</w:t>
      </w:r>
      <w:r w:rsidR="00704C13">
        <w:rPr>
          <w:rFonts w:ascii="PT Astra Serif" w:hAnsi="PT Astra Serif"/>
          <w:sz w:val="24"/>
          <w:szCs w:val="24"/>
        </w:rPr>
        <w:t>3</w:t>
      </w:r>
      <w:r w:rsidRPr="00C20640">
        <w:rPr>
          <w:rFonts w:ascii="PT Astra Serif" w:hAnsi="PT Astra Serif"/>
          <w:sz w:val="24"/>
          <w:szCs w:val="24"/>
        </w:rPr>
        <w:t>.2024</w:t>
      </w:r>
    </w:p>
    <w:p w:rsidR="00E22AD4" w:rsidRDefault="00E22AD4" w:rsidP="00E22AD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22AD4" w:rsidRDefault="00E22AD4" w:rsidP="00E22AD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B3A70" w:rsidRPr="00C20640" w:rsidRDefault="002B3A70" w:rsidP="002B3A70">
      <w:pPr>
        <w:pStyle w:val="text1cl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 xml:space="preserve">СОСТАВ </w:t>
      </w:r>
    </w:p>
    <w:p w:rsidR="002B3A70" w:rsidRPr="00C20640" w:rsidRDefault="002B3A70" w:rsidP="002B3A70">
      <w:pPr>
        <w:pStyle w:val="text1cl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профилактической группы Хоперского  муниципального образования</w:t>
      </w:r>
    </w:p>
    <w:p w:rsidR="002B3A70" w:rsidRPr="00C20640" w:rsidRDefault="002B3A70" w:rsidP="002B3A70">
      <w:pPr>
        <w:pStyle w:val="text1cl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71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3119"/>
        <w:gridCol w:w="1875"/>
        <w:gridCol w:w="1810"/>
        <w:gridCol w:w="1940"/>
        <w:gridCol w:w="1393"/>
        <w:gridCol w:w="241"/>
        <w:gridCol w:w="3268"/>
      </w:tblGrid>
      <w:tr w:rsidR="002B3A70" w:rsidRPr="00C20640" w:rsidTr="0033009B">
        <w:trPr>
          <w:trHeight w:val="420"/>
        </w:trPr>
        <w:tc>
          <w:tcPr>
            <w:tcW w:w="709" w:type="dxa"/>
            <w:vMerge w:val="restart"/>
          </w:tcPr>
          <w:p w:rsidR="002B3A70" w:rsidRPr="00C20640" w:rsidRDefault="002B3A70" w:rsidP="0033009B">
            <w:pPr>
              <w:pStyle w:val="text2cl"/>
              <w:spacing w:before="0" w:beforeAutospacing="0"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Ф.И.О.  </w:t>
            </w:r>
          </w:p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Занимаемая должность</w:t>
            </w:r>
          </w:p>
        </w:tc>
        <w:tc>
          <w:tcPr>
            <w:tcW w:w="3685" w:type="dxa"/>
            <w:gridSpan w:val="2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Номер телефона</w:t>
            </w:r>
          </w:p>
        </w:tc>
        <w:tc>
          <w:tcPr>
            <w:tcW w:w="3333" w:type="dxa"/>
            <w:gridSpan w:val="2"/>
            <w:tcBorders>
              <w:top w:val="nil"/>
              <w:bottom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509" w:type="dxa"/>
            <w:gridSpan w:val="2"/>
          </w:tcPr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B3A70" w:rsidRPr="00C20640" w:rsidTr="0033009B">
        <w:trPr>
          <w:gridAfter w:val="1"/>
          <w:wAfter w:w="3268" w:type="dxa"/>
          <w:trHeight w:val="465"/>
        </w:trPr>
        <w:tc>
          <w:tcPr>
            <w:tcW w:w="709" w:type="dxa"/>
            <w:vMerge/>
          </w:tcPr>
          <w:p w:rsidR="002B3A70" w:rsidRPr="00C20640" w:rsidRDefault="002B3A70" w:rsidP="0033009B">
            <w:pPr>
              <w:pStyle w:val="text2cl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7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Сотовый, домашний</w:t>
            </w:r>
          </w:p>
        </w:tc>
        <w:tc>
          <w:tcPr>
            <w:tcW w:w="1810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рабочий</w:t>
            </w: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B3A70" w:rsidRPr="00C20640" w:rsidRDefault="002B3A70" w:rsidP="0033009B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  <w:gridSpan w:val="2"/>
          </w:tcPr>
          <w:p w:rsidR="002B3A70" w:rsidRPr="00C20640" w:rsidRDefault="002B3A70" w:rsidP="0033009B">
            <w:pPr>
              <w:pStyle w:val="text2cl"/>
              <w:spacing w:after="0" w:afterAutospacing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2B3A70" w:rsidRPr="00C20640" w:rsidTr="0033009B">
        <w:trPr>
          <w:gridAfter w:val="1"/>
          <w:wAfter w:w="3268" w:type="dxa"/>
        </w:trPr>
        <w:tc>
          <w:tcPr>
            <w:tcW w:w="709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Голованева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Светлана 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Сергеевна</w:t>
            </w:r>
          </w:p>
        </w:tc>
        <w:tc>
          <w:tcPr>
            <w:tcW w:w="3119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Глава  Хоперского муниципального образования</w:t>
            </w:r>
          </w:p>
        </w:tc>
        <w:tc>
          <w:tcPr>
            <w:tcW w:w="187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89063181835</w:t>
            </w:r>
          </w:p>
        </w:tc>
        <w:tc>
          <w:tcPr>
            <w:tcW w:w="1810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75-1-41</w:t>
            </w:r>
          </w:p>
        </w:tc>
        <w:tc>
          <w:tcPr>
            <w:tcW w:w="1940" w:type="dxa"/>
            <w:vMerge/>
            <w:tcBorders>
              <w:bottom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  <w:gridSpan w:val="2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B3A70" w:rsidRPr="00C20640" w:rsidTr="0033009B">
        <w:trPr>
          <w:gridAfter w:val="1"/>
          <w:wAfter w:w="3268" w:type="dxa"/>
        </w:trPr>
        <w:tc>
          <w:tcPr>
            <w:tcW w:w="709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Филиппова 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Светлана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Васильевна</w:t>
            </w:r>
          </w:p>
        </w:tc>
        <w:tc>
          <w:tcPr>
            <w:tcW w:w="3119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Инспектор  по ПВУ администрации Хоперского МО</w:t>
            </w:r>
          </w:p>
        </w:tc>
        <w:tc>
          <w:tcPr>
            <w:tcW w:w="187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89603533560</w:t>
            </w:r>
          </w:p>
        </w:tc>
        <w:tc>
          <w:tcPr>
            <w:tcW w:w="1810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75-2-47</w:t>
            </w:r>
          </w:p>
        </w:tc>
        <w:tc>
          <w:tcPr>
            <w:tcW w:w="1940" w:type="dxa"/>
            <w:vMerge/>
            <w:tcBorders>
              <w:bottom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  <w:gridSpan w:val="2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B3A70" w:rsidRPr="00C20640" w:rsidTr="0033009B">
        <w:trPr>
          <w:gridAfter w:val="1"/>
          <w:wAfter w:w="3268" w:type="dxa"/>
        </w:trPr>
        <w:tc>
          <w:tcPr>
            <w:tcW w:w="709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Кармаева 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Наталия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Петровна</w:t>
            </w:r>
          </w:p>
        </w:tc>
        <w:tc>
          <w:tcPr>
            <w:tcW w:w="3119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Заместитель главы  администрации Хоперского МО</w:t>
            </w:r>
          </w:p>
        </w:tc>
        <w:tc>
          <w:tcPr>
            <w:tcW w:w="187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89616483967</w:t>
            </w:r>
          </w:p>
        </w:tc>
        <w:tc>
          <w:tcPr>
            <w:tcW w:w="1810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75-2-47</w:t>
            </w:r>
          </w:p>
        </w:tc>
        <w:tc>
          <w:tcPr>
            <w:tcW w:w="1940" w:type="dxa"/>
            <w:vMerge/>
            <w:tcBorders>
              <w:bottom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  <w:gridSpan w:val="2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B3A70" w:rsidRPr="00C20640" w:rsidTr="0033009B">
        <w:trPr>
          <w:gridAfter w:val="1"/>
          <w:wAfter w:w="3268" w:type="dxa"/>
        </w:trPr>
        <w:tc>
          <w:tcPr>
            <w:tcW w:w="709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2B3A70" w:rsidRPr="00C20640" w:rsidRDefault="00CA5D82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Кострикин Иван Андреевич</w:t>
            </w:r>
          </w:p>
        </w:tc>
        <w:tc>
          <w:tcPr>
            <w:tcW w:w="3119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Участковый уполномоченный капитан  полиции 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875" w:type="dxa"/>
          </w:tcPr>
          <w:p w:rsidR="002B3A70" w:rsidRPr="00C20640" w:rsidRDefault="002B3A70" w:rsidP="00C2064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7999753</w:t>
            </w:r>
            <w:r w:rsidR="00C20640" w:rsidRPr="00C20640">
              <w:rPr>
                <w:rFonts w:ascii="PT Astra Serif" w:hAnsi="PT Astra Serif"/>
                <w:sz w:val="26"/>
                <w:szCs w:val="26"/>
              </w:rPr>
              <w:t>6659</w:t>
            </w:r>
          </w:p>
        </w:tc>
        <w:tc>
          <w:tcPr>
            <w:tcW w:w="1810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4-63-16</w:t>
            </w:r>
          </w:p>
        </w:tc>
        <w:tc>
          <w:tcPr>
            <w:tcW w:w="1940" w:type="dxa"/>
            <w:vMerge/>
            <w:tcBorders>
              <w:bottom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  <w:gridSpan w:val="2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B3A70" w:rsidRPr="00C20640" w:rsidTr="0033009B">
        <w:trPr>
          <w:gridAfter w:val="1"/>
          <w:wAfter w:w="3268" w:type="dxa"/>
        </w:trPr>
        <w:tc>
          <w:tcPr>
            <w:tcW w:w="709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Ткаченко 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Наталия 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Викторовна</w:t>
            </w:r>
          </w:p>
        </w:tc>
        <w:tc>
          <w:tcPr>
            <w:tcW w:w="3119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Заведующая ФАП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87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75-1-20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89061524956</w:t>
            </w:r>
          </w:p>
        </w:tc>
        <w:tc>
          <w:tcPr>
            <w:tcW w:w="1810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75-1-53</w:t>
            </w:r>
          </w:p>
        </w:tc>
        <w:tc>
          <w:tcPr>
            <w:tcW w:w="1940" w:type="dxa"/>
            <w:vMerge/>
            <w:tcBorders>
              <w:bottom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  <w:gridSpan w:val="2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B3A70" w:rsidRPr="00C20640" w:rsidTr="0033009B">
        <w:trPr>
          <w:gridAfter w:val="1"/>
          <w:wAfter w:w="3268" w:type="dxa"/>
        </w:trPr>
        <w:tc>
          <w:tcPr>
            <w:tcW w:w="709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Глебов Николай Алексеевич</w:t>
            </w:r>
          </w:p>
        </w:tc>
        <w:tc>
          <w:tcPr>
            <w:tcW w:w="3119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Водитель. Тракторист</w:t>
            </w:r>
          </w:p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75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89053263399</w:t>
            </w:r>
          </w:p>
        </w:tc>
        <w:tc>
          <w:tcPr>
            <w:tcW w:w="1810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940" w:type="dxa"/>
            <w:vMerge/>
            <w:tcBorders>
              <w:bottom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34" w:type="dxa"/>
            <w:gridSpan w:val="2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B3A70" w:rsidRPr="00C20640" w:rsidRDefault="002B3A70" w:rsidP="002B3A70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2B3A70" w:rsidRPr="00C20640" w:rsidRDefault="002B3A70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tabs>
          <w:tab w:val="center" w:pos="4677"/>
          <w:tab w:val="left" w:pos="6930"/>
        </w:tabs>
        <w:spacing w:line="240" w:lineRule="auto"/>
        <w:rPr>
          <w:rFonts w:ascii="PT Astra Serif" w:hAnsi="PT Astra Serif"/>
          <w:b/>
          <w:sz w:val="26"/>
          <w:szCs w:val="26"/>
        </w:rPr>
      </w:pPr>
      <w:r w:rsidRPr="00C20640">
        <w:rPr>
          <w:rFonts w:ascii="PT Astra Serif" w:hAnsi="PT Astra Serif"/>
          <w:b/>
          <w:sz w:val="26"/>
          <w:szCs w:val="26"/>
        </w:rPr>
        <w:tab/>
        <w:t xml:space="preserve">   </w:t>
      </w:r>
      <w:r w:rsidRPr="00C20640">
        <w:rPr>
          <w:rFonts w:ascii="PT Astra Serif" w:hAnsi="PT Astra Serif"/>
          <w:b/>
          <w:sz w:val="26"/>
          <w:szCs w:val="26"/>
        </w:rPr>
        <w:tab/>
      </w:r>
    </w:p>
    <w:p w:rsidR="002B3A70" w:rsidRPr="00C20640" w:rsidRDefault="002B3A70" w:rsidP="002B3A70">
      <w:pPr>
        <w:tabs>
          <w:tab w:val="center" w:pos="4677"/>
          <w:tab w:val="left" w:pos="6930"/>
        </w:tabs>
        <w:spacing w:line="240" w:lineRule="auto"/>
        <w:rPr>
          <w:rFonts w:ascii="PT Astra Serif" w:hAnsi="PT Astra Serif"/>
          <w:b/>
          <w:sz w:val="26"/>
          <w:szCs w:val="26"/>
        </w:rPr>
      </w:pPr>
    </w:p>
    <w:p w:rsidR="00E22AD4" w:rsidRDefault="00E22AD4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E22AD4" w:rsidRPr="00C20640" w:rsidRDefault="00E22AD4" w:rsidP="00E22AD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</w:t>
      </w:r>
      <w:r w:rsidRPr="00C20640">
        <w:rPr>
          <w:rFonts w:ascii="PT Astra Serif" w:hAnsi="PT Astra Serif"/>
          <w:sz w:val="24"/>
          <w:szCs w:val="24"/>
        </w:rPr>
        <w:t xml:space="preserve">Приложение № </w:t>
      </w:r>
      <w:r>
        <w:rPr>
          <w:rFonts w:ascii="PT Astra Serif" w:hAnsi="PT Astra Serif"/>
          <w:sz w:val="24"/>
          <w:szCs w:val="24"/>
        </w:rPr>
        <w:t>2</w:t>
      </w:r>
    </w:p>
    <w:p w:rsidR="00E22AD4" w:rsidRPr="00C20640" w:rsidRDefault="00E22AD4" w:rsidP="00E22AD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 xml:space="preserve">   к распоряжению администрации</w:t>
      </w:r>
    </w:p>
    <w:p w:rsidR="00E22AD4" w:rsidRPr="00C20640" w:rsidRDefault="00E22AD4" w:rsidP="00E22AD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          </w:t>
      </w:r>
      <w:r w:rsidRPr="00C20640">
        <w:rPr>
          <w:rFonts w:ascii="PT Astra Serif" w:hAnsi="PT Astra Serif"/>
          <w:color w:val="000000"/>
          <w:sz w:val="24"/>
          <w:szCs w:val="24"/>
        </w:rPr>
        <w:t xml:space="preserve"> Хоперского</w:t>
      </w:r>
      <w:r w:rsidRPr="00C20640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E22AD4" w:rsidRPr="00C20640" w:rsidRDefault="00E22AD4" w:rsidP="00E22AD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>Балашовского муниципал</w:t>
      </w:r>
      <w:r w:rsidRPr="00C20640">
        <w:rPr>
          <w:rFonts w:ascii="PT Astra Serif" w:hAnsi="PT Astra Serif"/>
          <w:sz w:val="24"/>
          <w:szCs w:val="24"/>
        </w:rPr>
        <w:t>ь</w:t>
      </w:r>
      <w:r w:rsidRPr="00C20640">
        <w:rPr>
          <w:rFonts w:ascii="PT Astra Serif" w:hAnsi="PT Astra Serif"/>
          <w:sz w:val="24"/>
          <w:szCs w:val="24"/>
        </w:rPr>
        <w:t>ного района</w:t>
      </w:r>
    </w:p>
    <w:p w:rsidR="00E22AD4" w:rsidRPr="00C20640" w:rsidRDefault="00E22AD4" w:rsidP="00E22AD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 xml:space="preserve">№ </w:t>
      </w:r>
      <w:r w:rsidR="00704C13">
        <w:rPr>
          <w:rFonts w:ascii="PT Astra Serif" w:hAnsi="PT Astra Serif"/>
          <w:sz w:val="24"/>
          <w:szCs w:val="24"/>
        </w:rPr>
        <w:t>24</w:t>
      </w:r>
      <w:r w:rsidRPr="00C20640">
        <w:rPr>
          <w:rFonts w:ascii="PT Astra Serif" w:hAnsi="PT Astra Serif"/>
          <w:sz w:val="24"/>
          <w:szCs w:val="24"/>
        </w:rPr>
        <w:t xml:space="preserve"> - </w:t>
      </w:r>
      <w:proofErr w:type="gramStart"/>
      <w:r w:rsidRPr="00C20640">
        <w:rPr>
          <w:rFonts w:ascii="PT Astra Serif" w:hAnsi="PT Astra Serif"/>
          <w:sz w:val="24"/>
          <w:szCs w:val="24"/>
        </w:rPr>
        <w:t>р</w:t>
      </w:r>
      <w:proofErr w:type="gramEnd"/>
      <w:r w:rsidRPr="00C20640">
        <w:rPr>
          <w:rFonts w:ascii="PT Astra Serif" w:hAnsi="PT Astra Serif"/>
          <w:sz w:val="24"/>
          <w:szCs w:val="24"/>
        </w:rPr>
        <w:t xml:space="preserve">    от 2</w:t>
      </w:r>
      <w:r w:rsidR="00704C13">
        <w:rPr>
          <w:rFonts w:ascii="PT Astra Serif" w:hAnsi="PT Astra Serif"/>
          <w:sz w:val="24"/>
          <w:szCs w:val="24"/>
        </w:rPr>
        <w:t>0</w:t>
      </w:r>
      <w:r w:rsidRPr="00C20640">
        <w:rPr>
          <w:rFonts w:ascii="PT Astra Serif" w:hAnsi="PT Astra Serif"/>
          <w:sz w:val="24"/>
          <w:szCs w:val="24"/>
        </w:rPr>
        <w:t>.0</w:t>
      </w:r>
      <w:r w:rsidR="00704C13">
        <w:rPr>
          <w:rFonts w:ascii="PT Astra Serif" w:hAnsi="PT Astra Serif"/>
          <w:sz w:val="24"/>
          <w:szCs w:val="24"/>
        </w:rPr>
        <w:t>3</w:t>
      </w:r>
      <w:r w:rsidRPr="00C20640">
        <w:rPr>
          <w:rFonts w:ascii="PT Astra Serif" w:hAnsi="PT Astra Serif"/>
          <w:sz w:val="24"/>
          <w:szCs w:val="24"/>
        </w:rPr>
        <w:t>.2024</w:t>
      </w:r>
    </w:p>
    <w:p w:rsidR="00E22AD4" w:rsidRDefault="00E22AD4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E22AD4" w:rsidRDefault="00E22AD4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pStyle w:val="ConsPlusNormal"/>
        <w:widowControl/>
        <w:ind w:firstLine="540"/>
        <w:jc w:val="right"/>
        <w:rPr>
          <w:rFonts w:ascii="PT Astra Serif" w:hAnsi="PT Astra Serif" w:cs="Times New Roman"/>
          <w:sz w:val="26"/>
          <w:szCs w:val="26"/>
        </w:rPr>
      </w:pPr>
    </w:p>
    <w:p w:rsidR="002B3A70" w:rsidRPr="00C20640" w:rsidRDefault="002B3A70" w:rsidP="002B3A70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Акт</w:t>
      </w:r>
    </w:p>
    <w:p w:rsidR="002B3A70" w:rsidRPr="00C20640" w:rsidRDefault="002B3A70" w:rsidP="002B3A70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работы профилактической группы</w:t>
      </w:r>
    </w:p>
    <w:p w:rsidR="002B3A70" w:rsidRPr="00C20640" w:rsidRDefault="002B3A70" w:rsidP="002B3A70">
      <w:pPr>
        <w:pStyle w:val="ConsPlusNormal"/>
        <w:widowControl/>
        <w:ind w:firstLine="54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2B3A70" w:rsidRPr="00C20640" w:rsidRDefault="002B3A70" w:rsidP="002B3A7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Дата проведения профила</w:t>
      </w:r>
      <w:r w:rsidR="00C20640" w:rsidRPr="00C20640">
        <w:rPr>
          <w:rFonts w:ascii="PT Astra Serif" w:hAnsi="PT Astra Serif" w:cs="Times New Roman"/>
          <w:sz w:val="26"/>
          <w:szCs w:val="26"/>
        </w:rPr>
        <w:t>ктических мероприятий «__» ___</w:t>
      </w:r>
      <w:r w:rsidRPr="00C20640">
        <w:rPr>
          <w:rFonts w:ascii="PT Astra Serif" w:hAnsi="PT Astra Serif" w:cs="Times New Roman"/>
          <w:sz w:val="26"/>
          <w:szCs w:val="26"/>
        </w:rPr>
        <w:t>202</w:t>
      </w:r>
      <w:r w:rsidR="00C20640" w:rsidRPr="00C20640">
        <w:rPr>
          <w:rFonts w:ascii="PT Astra Serif" w:hAnsi="PT Astra Serif" w:cs="Times New Roman"/>
          <w:sz w:val="26"/>
          <w:szCs w:val="26"/>
        </w:rPr>
        <w:t>__</w:t>
      </w:r>
      <w:r w:rsidRPr="00C20640">
        <w:rPr>
          <w:rFonts w:ascii="PT Astra Serif" w:hAnsi="PT Astra Serif" w:cs="Times New Roman"/>
          <w:sz w:val="26"/>
          <w:szCs w:val="26"/>
        </w:rPr>
        <w:t xml:space="preserve"> г.</w:t>
      </w:r>
    </w:p>
    <w:p w:rsidR="002B3A70" w:rsidRPr="00C20640" w:rsidRDefault="002B3A70" w:rsidP="002B3A7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 xml:space="preserve">Члены профилактической группы: </w:t>
      </w:r>
    </w:p>
    <w:p w:rsidR="00C20640" w:rsidRPr="00C20640" w:rsidRDefault="00C20640" w:rsidP="002B3A70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54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1702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253"/>
        <w:gridCol w:w="5103"/>
        <w:gridCol w:w="236"/>
        <w:gridCol w:w="2748"/>
        <w:gridCol w:w="3693"/>
      </w:tblGrid>
      <w:tr w:rsidR="002B3A70" w:rsidRPr="00C20640" w:rsidTr="0033009B">
        <w:trPr>
          <w:gridAfter w:val="3"/>
          <w:wAfter w:w="6677" w:type="dxa"/>
        </w:trPr>
        <w:tc>
          <w:tcPr>
            <w:tcW w:w="993" w:type="dxa"/>
          </w:tcPr>
          <w:p w:rsidR="002B3A70" w:rsidRPr="00C20640" w:rsidRDefault="002B3A70" w:rsidP="0033009B">
            <w:pPr>
              <w:pStyle w:val="text2cl"/>
              <w:spacing w:before="0" w:beforeAutospacing="0" w:after="0" w:afterAutospacing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C20640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C20640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2B3A70" w:rsidRPr="00C20640" w:rsidRDefault="002B3A70" w:rsidP="0033009B">
            <w:pPr>
              <w:pStyle w:val="text2c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 xml:space="preserve">Ф.И.О.  </w:t>
            </w:r>
          </w:p>
        </w:tc>
        <w:tc>
          <w:tcPr>
            <w:tcW w:w="5103" w:type="dxa"/>
          </w:tcPr>
          <w:p w:rsidR="002B3A70" w:rsidRPr="00C20640" w:rsidRDefault="002B3A70" w:rsidP="0033009B">
            <w:pPr>
              <w:pStyle w:val="text2c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Занимаемая должность</w:t>
            </w:r>
          </w:p>
        </w:tc>
      </w:tr>
      <w:tr w:rsidR="002B3A70" w:rsidRPr="00C20640" w:rsidTr="0033009B">
        <w:trPr>
          <w:gridAfter w:val="3"/>
          <w:wAfter w:w="6677" w:type="dxa"/>
        </w:trPr>
        <w:tc>
          <w:tcPr>
            <w:tcW w:w="993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Голованева Светлана Сергеевна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Глава  Хоперского муниципального образования</w:t>
            </w:r>
          </w:p>
        </w:tc>
      </w:tr>
      <w:tr w:rsidR="002B3A70" w:rsidRPr="00C20640" w:rsidTr="0033009B">
        <w:trPr>
          <w:gridAfter w:val="3"/>
          <w:wAfter w:w="6677" w:type="dxa"/>
        </w:trPr>
        <w:tc>
          <w:tcPr>
            <w:tcW w:w="993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Филиппова Светлана Васильевна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Инспектор  по ПВУ администрации Хоперского МО</w:t>
            </w:r>
          </w:p>
        </w:tc>
      </w:tr>
      <w:tr w:rsidR="002B3A70" w:rsidRPr="00C20640" w:rsidTr="0033009B">
        <w:trPr>
          <w:gridAfter w:val="3"/>
          <w:wAfter w:w="6677" w:type="dxa"/>
        </w:trPr>
        <w:tc>
          <w:tcPr>
            <w:tcW w:w="993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Кармаева Наталия Петровна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Заместитель главы администрации Хоперского МО</w:t>
            </w:r>
          </w:p>
        </w:tc>
      </w:tr>
      <w:tr w:rsidR="002B3A70" w:rsidRPr="00C20640" w:rsidTr="0033009B">
        <w:tc>
          <w:tcPr>
            <w:tcW w:w="993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Полянский Дмитрий Юрьевич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Участковый уполномоченный капитан полиции (по согласованию)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B3A70" w:rsidRPr="00C20640" w:rsidRDefault="002B3A70" w:rsidP="0033009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4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B3A70" w:rsidRPr="00C20640" w:rsidRDefault="002B3A70" w:rsidP="0033009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2B3A70" w:rsidRPr="00C20640" w:rsidTr="0033009B">
        <w:tc>
          <w:tcPr>
            <w:tcW w:w="993" w:type="dxa"/>
            <w:tcBorders>
              <w:top w:val="nil"/>
            </w:tcBorders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</w:tcBorders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Ткаченко Наталия Викторовна</w:t>
            </w:r>
          </w:p>
        </w:tc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Заведующая ФАП  (по согласованию)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B3A70" w:rsidRPr="00C20640" w:rsidRDefault="002B3A70" w:rsidP="0033009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4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B3A70" w:rsidRPr="00C20640" w:rsidRDefault="002B3A70" w:rsidP="0033009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2B3A70" w:rsidRPr="00C20640" w:rsidTr="0033009B">
        <w:trPr>
          <w:gridAfter w:val="1"/>
          <w:wAfter w:w="3693" w:type="dxa"/>
        </w:trPr>
        <w:tc>
          <w:tcPr>
            <w:tcW w:w="993" w:type="dxa"/>
          </w:tcPr>
          <w:p w:rsidR="002B3A70" w:rsidRPr="00C20640" w:rsidRDefault="002B3A70" w:rsidP="0033009B">
            <w:pPr>
              <w:pStyle w:val="text2cl"/>
              <w:spacing w:after="0" w:afterAutospacing="0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Глебов Николай Алексеевич</w:t>
            </w:r>
          </w:p>
        </w:tc>
        <w:tc>
          <w:tcPr>
            <w:tcW w:w="5103" w:type="dxa"/>
          </w:tcPr>
          <w:p w:rsidR="002B3A70" w:rsidRPr="00C20640" w:rsidRDefault="002B3A70" w:rsidP="0033009B">
            <w:pPr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20640">
              <w:rPr>
                <w:rFonts w:ascii="PT Astra Serif" w:hAnsi="PT Astra Serif"/>
                <w:sz w:val="26"/>
                <w:szCs w:val="26"/>
              </w:rPr>
              <w:t>Водитель. Тракторист</w:t>
            </w:r>
          </w:p>
        </w:tc>
        <w:tc>
          <w:tcPr>
            <w:tcW w:w="2984" w:type="dxa"/>
            <w:gridSpan w:val="2"/>
            <w:tcBorders>
              <w:top w:val="nil"/>
              <w:bottom w:val="nil"/>
            </w:tcBorders>
          </w:tcPr>
          <w:p w:rsidR="002B3A70" w:rsidRPr="00C20640" w:rsidRDefault="002B3A70" w:rsidP="0033009B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2B3A70" w:rsidRPr="00C20640" w:rsidRDefault="002B3A70" w:rsidP="002B3A70">
      <w:pPr>
        <w:pStyle w:val="ConsPlusNormal"/>
        <w:widowControl/>
        <w:tabs>
          <w:tab w:val="left" w:pos="1418"/>
        </w:tabs>
        <w:jc w:val="both"/>
        <w:rPr>
          <w:rFonts w:ascii="PT Astra Serif" w:hAnsi="PT Astra Serif" w:cs="Times New Roman"/>
          <w:sz w:val="26"/>
          <w:szCs w:val="26"/>
        </w:rPr>
      </w:pP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3. Проверено многоквартирных жилых домов _________________________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4. Проверено частных жилых домов __________________________________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C20640">
        <w:rPr>
          <w:rFonts w:ascii="PT Astra Serif" w:hAnsi="PT Astra Serif" w:cs="Times New Roman"/>
          <w:bCs/>
          <w:sz w:val="26"/>
          <w:szCs w:val="26"/>
        </w:rPr>
        <w:t>5. Проверено мест проживания неблагополучных граждан ______________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bCs/>
          <w:sz w:val="26"/>
          <w:szCs w:val="26"/>
        </w:rPr>
        <w:t>6. Проверено мест проживания многодетных семей ____________________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bCs/>
          <w:sz w:val="26"/>
          <w:szCs w:val="26"/>
        </w:rPr>
        <w:t>7. Проверено мест проживания одиноких пр</w:t>
      </w:r>
      <w:r w:rsidRPr="00C20640">
        <w:rPr>
          <w:rFonts w:ascii="PT Astra Serif" w:hAnsi="PT Astra Serif" w:cs="Times New Roman"/>
          <w:bCs/>
          <w:sz w:val="26"/>
          <w:szCs w:val="26"/>
        </w:rPr>
        <w:t>е</w:t>
      </w:r>
      <w:r w:rsidRPr="00C20640">
        <w:rPr>
          <w:rFonts w:ascii="PT Astra Serif" w:hAnsi="PT Astra Serif" w:cs="Times New Roman"/>
          <w:bCs/>
          <w:sz w:val="26"/>
          <w:szCs w:val="26"/>
        </w:rPr>
        <w:t>старелых граждан ____</w:t>
      </w:r>
      <w:r w:rsidRPr="00C20640">
        <w:rPr>
          <w:rFonts w:ascii="PT Astra Serif" w:hAnsi="PT Astra Serif" w:cs="Times New Roman"/>
          <w:sz w:val="26"/>
          <w:szCs w:val="26"/>
        </w:rPr>
        <w:t>___</w:t>
      </w:r>
      <w:r w:rsidRPr="00C20640">
        <w:rPr>
          <w:rFonts w:ascii="PT Astra Serif" w:hAnsi="PT Astra Serif" w:cs="Times New Roman"/>
          <w:bCs/>
          <w:sz w:val="26"/>
          <w:szCs w:val="26"/>
        </w:rPr>
        <w:t>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bCs/>
          <w:sz w:val="26"/>
          <w:szCs w:val="26"/>
        </w:rPr>
        <w:t>8. Проинструктировано граждан мерам пожарной безопасности ____</w:t>
      </w:r>
      <w:r w:rsidRPr="00C20640">
        <w:rPr>
          <w:rFonts w:ascii="PT Astra Serif" w:hAnsi="PT Astra Serif" w:cs="Times New Roman"/>
          <w:sz w:val="26"/>
          <w:szCs w:val="26"/>
        </w:rPr>
        <w:t>___</w:t>
      </w:r>
      <w:r w:rsidRPr="00C20640">
        <w:rPr>
          <w:rFonts w:ascii="PT Astra Serif" w:hAnsi="PT Astra Serif" w:cs="Times New Roman"/>
          <w:bCs/>
          <w:sz w:val="26"/>
          <w:szCs w:val="26"/>
        </w:rPr>
        <w:t>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bCs/>
          <w:sz w:val="26"/>
          <w:szCs w:val="26"/>
        </w:rPr>
        <w:t>9. Распространено листовок, памяток о мерах пожарной безопасности _</w:t>
      </w:r>
      <w:r w:rsidRPr="00C20640">
        <w:rPr>
          <w:rFonts w:ascii="PT Astra Serif" w:hAnsi="PT Astra Serif" w:cs="Times New Roman"/>
          <w:sz w:val="26"/>
          <w:szCs w:val="26"/>
        </w:rPr>
        <w:t>___</w:t>
      </w:r>
      <w:r w:rsidRPr="00C20640">
        <w:rPr>
          <w:rFonts w:ascii="PT Astra Serif" w:hAnsi="PT Astra Serif" w:cs="Times New Roman"/>
          <w:bCs/>
          <w:sz w:val="26"/>
          <w:szCs w:val="26"/>
        </w:rPr>
        <w:t>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bCs/>
          <w:sz w:val="26"/>
          <w:szCs w:val="26"/>
        </w:rPr>
        <w:t>10. Проведено собраний населения (сходов граждан)____________________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18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bCs/>
          <w:sz w:val="26"/>
          <w:szCs w:val="26"/>
        </w:rPr>
        <w:t>11. С охватом человек ___________________________________________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6"/>
          <w:szCs w:val="26"/>
        </w:rPr>
      </w:pP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 xml:space="preserve">Подписи членов профилактической группы: </w:t>
      </w:r>
    </w:p>
    <w:p w:rsidR="002B3A70" w:rsidRPr="00C20640" w:rsidRDefault="002B3A70" w:rsidP="002B3A70">
      <w:pPr>
        <w:tabs>
          <w:tab w:val="left" w:pos="1276"/>
        </w:tabs>
        <w:spacing w:after="0" w:line="240" w:lineRule="auto"/>
        <w:ind w:left="851" w:firstLine="709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___________________________________________________________</w:t>
      </w:r>
    </w:p>
    <w:p w:rsidR="002B3A70" w:rsidRPr="00C20640" w:rsidRDefault="002B3A70" w:rsidP="002B3A70">
      <w:pPr>
        <w:tabs>
          <w:tab w:val="left" w:pos="1276"/>
        </w:tabs>
        <w:spacing w:after="0" w:line="240" w:lineRule="auto"/>
        <w:ind w:left="851" w:firstLine="709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___________________________________________________________</w:t>
      </w:r>
    </w:p>
    <w:p w:rsidR="002B3A70" w:rsidRPr="00C20640" w:rsidRDefault="002B3A70" w:rsidP="002B3A70">
      <w:pPr>
        <w:tabs>
          <w:tab w:val="left" w:pos="1276"/>
        </w:tabs>
        <w:spacing w:after="0" w:line="240" w:lineRule="auto"/>
        <w:ind w:left="851" w:firstLine="709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___________________________________________________________</w:t>
      </w:r>
    </w:p>
    <w:p w:rsidR="002B3A70" w:rsidRPr="00C20640" w:rsidRDefault="002B3A70" w:rsidP="002B3A70">
      <w:pPr>
        <w:tabs>
          <w:tab w:val="left" w:pos="1276"/>
        </w:tabs>
        <w:spacing w:after="0" w:line="240" w:lineRule="auto"/>
        <w:ind w:left="851" w:firstLine="709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___________________________________________________________</w:t>
      </w:r>
      <w:r w:rsidRPr="00C20640">
        <w:rPr>
          <w:rFonts w:ascii="PT Astra Serif" w:hAnsi="PT Astra Serif"/>
          <w:sz w:val="26"/>
          <w:szCs w:val="26"/>
          <w:u w:val="single"/>
        </w:rPr>
        <w:t xml:space="preserve"> 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 xml:space="preserve">             </w:t>
      </w:r>
      <w:r w:rsidR="00E22AD4">
        <w:rPr>
          <w:rFonts w:ascii="PT Astra Serif" w:hAnsi="PT Astra Serif" w:cs="Times New Roman"/>
          <w:sz w:val="26"/>
          <w:szCs w:val="26"/>
        </w:rPr>
        <w:t xml:space="preserve"> </w:t>
      </w:r>
      <w:r w:rsidRPr="00C20640">
        <w:rPr>
          <w:rFonts w:ascii="PT Astra Serif" w:hAnsi="PT Astra Serif" w:cs="Times New Roman"/>
          <w:sz w:val="26"/>
          <w:szCs w:val="26"/>
        </w:rPr>
        <w:t xml:space="preserve"> </w:t>
      </w:r>
      <w:r w:rsidR="00E22AD4">
        <w:rPr>
          <w:rFonts w:ascii="PT Astra Serif" w:hAnsi="PT Astra Serif" w:cs="Times New Roman"/>
          <w:sz w:val="26"/>
          <w:szCs w:val="26"/>
        </w:rPr>
        <w:t xml:space="preserve"> </w:t>
      </w:r>
      <w:r w:rsidRPr="00C20640">
        <w:rPr>
          <w:rFonts w:ascii="PT Astra Serif" w:hAnsi="PT Astra Serif" w:cs="Times New Roman"/>
          <w:sz w:val="26"/>
          <w:szCs w:val="26"/>
        </w:rPr>
        <w:t>__________________________________________________</w:t>
      </w:r>
      <w:r w:rsidR="00E22AD4">
        <w:rPr>
          <w:rFonts w:ascii="PT Astra Serif" w:hAnsi="PT Astra Serif" w:cs="Times New Roman"/>
          <w:sz w:val="26"/>
          <w:szCs w:val="26"/>
        </w:rPr>
        <w:t>________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 xml:space="preserve">             </w:t>
      </w:r>
      <w:r w:rsidR="00E22AD4">
        <w:rPr>
          <w:rFonts w:ascii="PT Astra Serif" w:hAnsi="PT Astra Serif" w:cs="Times New Roman"/>
          <w:sz w:val="26"/>
          <w:szCs w:val="26"/>
        </w:rPr>
        <w:t xml:space="preserve">   </w:t>
      </w:r>
      <w:r w:rsidRPr="00C20640">
        <w:rPr>
          <w:rFonts w:ascii="PT Astra Serif" w:hAnsi="PT Astra Serif" w:cs="Times New Roman"/>
          <w:sz w:val="26"/>
          <w:szCs w:val="26"/>
        </w:rPr>
        <w:t>___________________________________________________</w:t>
      </w:r>
      <w:r w:rsidR="00E22AD4">
        <w:rPr>
          <w:rFonts w:ascii="PT Astra Serif" w:hAnsi="PT Astra Serif" w:cs="Times New Roman"/>
          <w:sz w:val="26"/>
          <w:szCs w:val="26"/>
        </w:rPr>
        <w:t>_______</w:t>
      </w:r>
    </w:p>
    <w:p w:rsidR="002B3A70" w:rsidRPr="00C20640" w:rsidRDefault="002B3A70" w:rsidP="002B3A70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PT Astra Serif" w:hAnsi="PT Astra Serif" w:cs="Times New Roman"/>
          <w:sz w:val="26"/>
          <w:szCs w:val="26"/>
        </w:rPr>
      </w:pPr>
    </w:p>
    <w:p w:rsidR="002B3A70" w:rsidRPr="00E22AD4" w:rsidRDefault="002B3A70" w:rsidP="00E22AD4">
      <w:pPr>
        <w:pStyle w:val="ConsPlusNormal"/>
        <w:widowControl/>
        <w:tabs>
          <w:tab w:val="left" w:pos="1134"/>
        </w:tabs>
        <w:ind w:left="180" w:firstLine="0"/>
        <w:jc w:val="center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br w:type="page"/>
      </w:r>
      <w:r w:rsidRPr="00E22AD4">
        <w:rPr>
          <w:rFonts w:ascii="PT Astra Serif" w:hAnsi="PT Astra Serif" w:cs="Times New Roman"/>
          <w:sz w:val="26"/>
          <w:szCs w:val="26"/>
        </w:rPr>
        <w:lastRenderedPageBreak/>
        <w:t>ВЕДОМОСТЬ ИНСТРУКТАЖЕЙ</w:t>
      </w:r>
    </w:p>
    <w:p w:rsidR="002B3A70" w:rsidRPr="00E22AD4" w:rsidRDefault="002B3A70" w:rsidP="002B3A70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6"/>
          <w:szCs w:val="26"/>
        </w:rPr>
      </w:pPr>
      <w:r w:rsidRPr="00E22AD4">
        <w:rPr>
          <w:rFonts w:ascii="PT Astra Serif" w:hAnsi="PT Astra Serif" w:cs="Times New Roman"/>
          <w:sz w:val="26"/>
          <w:szCs w:val="26"/>
        </w:rPr>
        <w:t>населения о соблюдении мер пожарной безопасности</w:t>
      </w:r>
    </w:p>
    <w:p w:rsidR="002B3A70" w:rsidRPr="00E22AD4" w:rsidRDefault="002B3A70" w:rsidP="002B3A7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8"/>
        <w:gridCol w:w="1842"/>
        <w:gridCol w:w="1701"/>
        <w:gridCol w:w="1843"/>
        <w:gridCol w:w="1417"/>
        <w:gridCol w:w="709"/>
      </w:tblGrid>
      <w:tr w:rsidR="002B3A70" w:rsidRPr="00E22AD4" w:rsidTr="00E22AD4">
        <w:tc>
          <w:tcPr>
            <w:tcW w:w="709" w:type="dxa"/>
            <w:shd w:val="clear" w:color="auto" w:fill="auto"/>
            <w:vAlign w:val="center"/>
          </w:tcPr>
          <w:p w:rsidR="002B3A70" w:rsidRPr="00E22AD4" w:rsidRDefault="00E22AD4" w:rsidP="00E22AD4">
            <w:pPr>
              <w:pStyle w:val="a9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iCs/>
                <w:sz w:val="24"/>
                <w:szCs w:val="24"/>
              </w:rPr>
              <w:t>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B3A70" w:rsidRPr="00E22AD4" w:rsidRDefault="002B3A70" w:rsidP="00E22AD4">
            <w:pPr>
              <w:pStyle w:val="a9"/>
              <w:rPr>
                <w:rFonts w:ascii="PT Astra Serif" w:hAnsi="PT Astra Serif"/>
                <w:iCs/>
                <w:sz w:val="24"/>
                <w:szCs w:val="24"/>
              </w:rPr>
            </w:pPr>
            <w:r w:rsidRPr="00E22AD4">
              <w:rPr>
                <w:rFonts w:ascii="PT Astra Serif" w:hAnsi="PT Astra Serif"/>
                <w:iCs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E22AD4">
              <w:rPr>
                <w:rFonts w:ascii="PT Astra Serif" w:hAnsi="PT Astra Serif"/>
                <w:iCs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2B3A70" w:rsidRPr="00E22AD4" w:rsidRDefault="002B3A70" w:rsidP="00E22AD4">
            <w:pPr>
              <w:pStyle w:val="a9"/>
              <w:ind w:firstLine="33"/>
              <w:rPr>
                <w:rFonts w:ascii="PT Astra Serif" w:hAnsi="PT Astra Serif"/>
                <w:iCs/>
                <w:sz w:val="24"/>
                <w:szCs w:val="24"/>
              </w:rPr>
            </w:pPr>
            <w:r w:rsidRPr="00E22AD4">
              <w:rPr>
                <w:rFonts w:ascii="PT Astra Serif" w:hAnsi="PT Astra Serif"/>
                <w:iCs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3A70" w:rsidRPr="00E22AD4" w:rsidRDefault="002B3A70" w:rsidP="00E22AD4">
            <w:pPr>
              <w:pStyle w:val="a9"/>
              <w:ind w:left="0"/>
              <w:rPr>
                <w:rFonts w:ascii="PT Astra Serif" w:hAnsi="PT Astra Serif"/>
                <w:iCs/>
                <w:sz w:val="24"/>
                <w:szCs w:val="24"/>
              </w:rPr>
            </w:pPr>
            <w:r w:rsidRPr="00E22AD4">
              <w:rPr>
                <w:rFonts w:ascii="PT Astra Serif" w:hAnsi="PT Astra Serif"/>
                <w:iCs/>
                <w:sz w:val="24"/>
                <w:szCs w:val="24"/>
              </w:rPr>
              <w:t>Д</w:t>
            </w:r>
            <w:r w:rsidR="00E22AD4" w:rsidRPr="00E22AD4">
              <w:rPr>
                <w:rFonts w:ascii="PT Astra Serif" w:hAnsi="PT Astra Serif"/>
                <w:iCs/>
                <w:sz w:val="24"/>
                <w:szCs w:val="24"/>
              </w:rPr>
              <w:t>ата проведен</w:t>
            </w:r>
            <w:r w:rsidR="00E22AD4">
              <w:rPr>
                <w:rFonts w:ascii="PT Astra Serif" w:hAnsi="PT Astra Serif"/>
                <w:iCs/>
                <w:sz w:val="24"/>
                <w:szCs w:val="24"/>
              </w:rPr>
              <w:t>и</w:t>
            </w:r>
            <w:r w:rsidR="00E22AD4" w:rsidRPr="00E22AD4">
              <w:rPr>
                <w:rFonts w:ascii="PT Astra Serif" w:hAnsi="PT Astra Serif"/>
                <w:iCs/>
                <w:sz w:val="24"/>
                <w:szCs w:val="24"/>
              </w:rPr>
              <w:t xml:space="preserve">я противопожарного </w:t>
            </w:r>
            <w:r w:rsidRPr="00E22AD4">
              <w:rPr>
                <w:rFonts w:ascii="PT Astra Serif" w:hAnsi="PT Astra Serif"/>
                <w:iCs/>
                <w:sz w:val="24"/>
                <w:szCs w:val="24"/>
              </w:rPr>
              <w:t>инструктажа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3A70" w:rsidRPr="00E22AD4" w:rsidRDefault="002B3A70" w:rsidP="00E22AD4">
            <w:pPr>
              <w:pStyle w:val="a9"/>
              <w:ind w:left="0"/>
              <w:rPr>
                <w:rFonts w:ascii="PT Astra Serif" w:hAnsi="PT Astra Serif"/>
                <w:iCs/>
                <w:sz w:val="24"/>
                <w:szCs w:val="24"/>
              </w:rPr>
            </w:pPr>
            <w:r w:rsidRPr="00E22AD4">
              <w:rPr>
                <w:rFonts w:ascii="PT Astra Serif" w:hAnsi="PT Astra Serif"/>
                <w:iCs/>
                <w:sz w:val="24"/>
                <w:szCs w:val="24"/>
              </w:rPr>
              <w:t>Подпись, подтверждающая</w:t>
            </w:r>
            <w:r w:rsidR="00E22AD4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E22AD4">
              <w:rPr>
                <w:rFonts w:ascii="PT Astra Serif" w:hAnsi="PT Astra Serif"/>
                <w:iCs/>
                <w:sz w:val="24"/>
                <w:szCs w:val="24"/>
              </w:rPr>
              <w:t xml:space="preserve"> проведение инструктажа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3A70" w:rsidRPr="00E22AD4" w:rsidRDefault="002B3A70" w:rsidP="00E22AD4">
            <w:pPr>
              <w:pStyle w:val="a9"/>
              <w:ind w:left="34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E22AD4">
              <w:rPr>
                <w:rFonts w:ascii="PT Astra Serif" w:hAnsi="PT Astra Serif"/>
                <w:iCs/>
                <w:sz w:val="24"/>
                <w:szCs w:val="24"/>
              </w:rPr>
              <w:t xml:space="preserve">Подпись </w:t>
            </w:r>
            <w:proofErr w:type="gramStart"/>
            <w:r w:rsidRPr="00E22AD4">
              <w:rPr>
                <w:rFonts w:ascii="PT Astra Serif" w:hAnsi="PT Astra Serif"/>
                <w:iCs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B3A70" w:rsidRPr="00E22AD4" w:rsidRDefault="002B3A70" w:rsidP="00E22AD4">
            <w:pPr>
              <w:pStyle w:val="a9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  <w:tcBorders>
              <w:bottom w:val="single" w:sz="4" w:space="0" w:color="auto"/>
            </w:tcBorders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B3A70" w:rsidRPr="00C20640" w:rsidRDefault="002B3A70" w:rsidP="0033009B">
            <w:pPr>
              <w:pStyle w:val="a9"/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rPr>
          <w:trHeight w:val="70"/>
        </w:trPr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2B3A70" w:rsidRPr="00C20640" w:rsidTr="00E22AD4">
        <w:trPr>
          <w:trHeight w:val="70"/>
        </w:trPr>
        <w:tc>
          <w:tcPr>
            <w:tcW w:w="709" w:type="dxa"/>
          </w:tcPr>
          <w:p w:rsidR="002B3A70" w:rsidRPr="00E22AD4" w:rsidRDefault="002B3A70" w:rsidP="0033009B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overflowPunct/>
              <w:autoSpaceDE/>
              <w:autoSpaceDN/>
              <w:adjustRightInd/>
              <w:spacing w:after="0"/>
              <w:ind w:left="0" w:firstLine="0"/>
              <w:textAlignment w:val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2" w:type="dxa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2B3A70" w:rsidRPr="00C20640" w:rsidRDefault="002B3A70" w:rsidP="0033009B">
            <w:pPr>
              <w:pStyle w:val="a9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</w:tbl>
    <w:p w:rsidR="00E22AD4" w:rsidRPr="00C20640" w:rsidRDefault="002B3A70" w:rsidP="00F543F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6"/>
          <w:szCs w:val="26"/>
        </w:rPr>
        <w:br w:type="page"/>
      </w:r>
      <w:r w:rsidR="00E22AD4">
        <w:rPr>
          <w:rFonts w:ascii="PT Astra Serif" w:hAnsi="PT Astra Serif"/>
          <w:sz w:val="24"/>
          <w:szCs w:val="24"/>
        </w:rPr>
        <w:lastRenderedPageBreak/>
        <w:t xml:space="preserve">                                       </w:t>
      </w:r>
      <w:r w:rsidR="00704C13">
        <w:rPr>
          <w:rFonts w:ascii="PT Astra Serif" w:hAnsi="PT Astra Serif"/>
          <w:sz w:val="24"/>
          <w:szCs w:val="24"/>
        </w:rPr>
        <w:t xml:space="preserve">   </w:t>
      </w:r>
      <w:r w:rsidR="00E22AD4">
        <w:rPr>
          <w:rFonts w:ascii="PT Astra Serif" w:hAnsi="PT Astra Serif"/>
          <w:sz w:val="24"/>
          <w:szCs w:val="24"/>
        </w:rPr>
        <w:t xml:space="preserve"> </w:t>
      </w:r>
      <w:r w:rsidR="00E22AD4" w:rsidRPr="00C20640">
        <w:rPr>
          <w:rFonts w:ascii="PT Astra Serif" w:hAnsi="PT Astra Serif"/>
          <w:sz w:val="24"/>
          <w:szCs w:val="24"/>
        </w:rPr>
        <w:t xml:space="preserve">Приложение № </w:t>
      </w:r>
      <w:r w:rsidR="00055712">
        <w:rPr>
          <w:rFonts w:ascii="PT Astra Serif" w:hAnsi="PT Astra Serif"/>
          <w:sz w:val="24"/>
          <w:szCs w:val="24"/>
        </w:rPr>
        <w:t>3</w:t>
      </w:r>
    </w:p>
    <w:p w:rsidR="00E22AD4" w:rsidRPr="00F543F0" w:rsidRDefault="00E22AD4" w:rsidP="00F543F0">
      <w:pPr>
        <w:spacing w:after="0" w:line="240" w:lineRule="auto"/>
        <w:jc w:val="center"/>
        <w:rPr>
          <w:rFonts w:ascii="PT Astra Serif" w:hAnsi="PT Astra Serif"/>
        </w:rPr>
      </w:pPr>
      <w:r w:rsidRPr="00F543F0">
        <w:rPr>
          <w:rFonts w:ascii="PT Astra Serif" w:hAnsi="PT Astra Serif"/>
        </w:rPr>
        <w:t xml:space="preserve">                                                                  к распоряжению администрации</w:t>
      </w:r>
    </w:p>
    <w:p w:rsidR="00E22AD4" w:rsidRPr="00F543F0" w:rsidRDefault="00E22AD4" w:rsidP="00F543F0">
      <w:pPr>
        <w:spacing w:after="0" w:line="240" w:lineRule="auto"/>
        <w:jc w:val="center"/>
        <w:rPr>
          <w:rFonts w:ascii="PT Astra Serif" w:hAnsi="PT Astra Serif"/>
        </w:rPr>
      </w:pPr>
      <w:r w:rsidRPr="00F543F0">
        <w:rPr>
          <w:rFonts w:ascii="PT Astra Serif" w:hAnsi="PT Astra Serif"/>
          <w:color w:val="000000"/>
        </w:rPr>
        <w:t xml:space="preserve">                                                                                   Хоперского</w:t>
      </w:r>
      <w:r w:rsidRPr="00F543F0">
        <w:rPr>
          <w:rFonts w:ascii="PT Astra Serif" w:hAnsi="PT Astra Serif"/>
        </w:rPr>
        <w:t xml:space="preserve"> муниципального образования</w:t>
      </w:r>
    </w:p>
    <w:p w:rsidR="00E22AD4" w:rsidRPr="00F543F0" w:rsidRDefault="00E22AD4" w:rsidP="00F543F0">
      <w:pPr>
        <w:spacing w:after="0" w:line="240" w:lineRule="auto"/>
        <w:jc w:val="center"/>
        <w:rPr>
          <w:rFonts w:ascii="PT Astra Serif" w:hAnsi="PT Astra Serif"/>
        </w:rPr>
      </w:pPr>
      <w:r w:rsidRPr="00F543F0">
        <w:rPr>
          <w:rFonts w:ascii="PT Astra Serif" w:hAnsi="PT Astra Serif"/>
        </w:rPr>
        <w:t xml:space="preserve">                                                                             Балашовского муниципал</w:t>
      </w:r>
      <w:r w:rsidRPr="00F543F0">
        <w:rPr>
          <w:rFonts w:ascii="PT Astra Serif" w:hAnsi="PT Astra Serif"/>
        </w:rPr>
        <w:t>ь</w:t>
      </w:r>
      <w:r w:rsidRPr="00F543F0">
        <w:rPr>
          <w:rFonts w:ascii="PT Astra Serif" w:hAnsi="PT Astra Serif"/>
        </w:rPr>
        <w:t>ного района</w:t>
      </w:r>
    </w:p>
    <w:p w:rsidR="00E22AD4" w:rsidRPr="00F543F0" w:rsidRDefault="00E22AD4" w:rsidP="00F543F0">
      <w:p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 xml:space="preserve">                                                                                  </w:t>
      </w:r>
      <w:r w:rsidR="00704C13">
        <w:rPr>
          <w:rFonts w:ascii="PT Astra Serif" w:hAnsi="PT Astra Serif"/>
        </w:rPr>
        <w:t xml:space="preserve">          </w:t>
      </w:r>
      <w:r w:rsidRPr="00F543F0">
        <w:rPr>
          <w:rFonts w:ascii="PT Astra Serif" w:hAnsi="PT Astra Serif"/>
        </w:rPr>
        <w:t xml:space="preserve"> № </w:t>
      </w:r>
      <w:r w:rsidR="00704C13">
        <w:rPr>
          <w:rFonts w:ascii="PT Astra Serif" w:hAnsi="PT Astra Serif"/>
        </w:rPr>
        <w:t>24</w:t>
      </w:r>
      <w:r w:rsidRPr="00F543F0">
        <w:rPr>
          <w:rFonts w:ascii="PT Astra Serif" w:hAnsi="PT Astra Serif"/>
        </w:rPr>
        <w:t xml:space="preserve"> - </w:t>
      </w:r>
      <w:proofErr w:type="gramStart"/>
      <w:r w:rsidRPr="00F543F0">
        <w:rPr>
          <w:rFonts w:ascii="PT Astra Serif" w:hAnsi="PT Astra Serif"/>
        </w:rPr>
        <w:t>р</w:t>
      </w:r>
      <w:proofErr w:type="gramEnd"/>
      <w:r w:rsidRPr="00F543F0">
        <w:rPr>
          <w:rFonts w:ascii="PT Astra Serif" w:hAnsi="PT Astra Serif"/>
        </w:rPr>
        <w:t xml:space="preserve">    от 2</w:t>
      </w:r>
      <w:r w:rsidR="00704C13">
        <w:rPr>
          <w:rFonts w:ascii="PT Astra Serif" w:hAnsi="PT Astra Serif"/>
        </w:rPr>
        <w:t>0</w:t>
      </w:r>
      <w:r w:rsidRPr="00F543F0">
        <w:rPr>
          <w:rFonts w:ascii="PT Astra Serif" w:hAnsi="PT Astra Serif"/>
        </w:rPr>
        <w:t>.0</w:t>
      </w:r>
      <w:r w:rsidR="00704C13">
        <w:rPr>
          <w:rFonts w:ascii="PT Astra Serif" w:hAnsi="PT Astra Serif"/>
        </w:rPr>
        <w:t>3</w:t>
      </w:r>
      <w:r w:rsidRPr="00F543F0">
        <w:rPr>
          <w:rFonts w:ascii="PT Astra Serif" w:hAnsi="PT Astra Serif"/>
        </w:rPr>
        <w:t>.2024</w:t>
      </w:r>
    </w:p>
    <w:p w:rsidR="00E22AD4" w:rsidRPr="00F543F0" w:rsidRDefault="00E22AD4" w:rsidP="00F543F0">
      <w:pPr>
        <w:spacing w:after="0" w:line="240" w:lineRule="auto"/>
        <w:ind w:left="6372"/>
        <w:jc w:val="both"/>
        <w:rPr>
          <w:rFonts w:ascii="PT Astra Serif" w:hAnsi="PT Astra Serif"/>
        </w:rPr>
      </w:pP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ПАМЯТКА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населению о соблюдении мер пожарной безопасности</w:t>
      </w:r>
    </w:p>
    <w:p w:rsidR="002B3A70" w:rsidRPr="00F543F0" w:rsidRDefault="002B3A70" w:rsidP="00F543F0">
      <w:pPr>
        <w:spacing w:line="240" w:lineRule="auto"/>
        <w:jc w:val="center"/>
        <w:rPr>
          <w:rFonts w:ascii="PT Astra Serif" w:hAnsi="PT Astra Serif"/>
        </w:rPr>
      </w:pP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"___" _______________ 202</w:t>
      </w:r>
      <w:r w:rsidR="00E22AD4" w:rsidRPr="00F543F0">
        <w:rPr>
          <w:rFonts w:ascii="PT Astra Serif" w:hAnsi="PT Astra Serif" w:cs="Times New Roman"/>
          <w:sz w:val="22"/>
          <w:szCs w:val="22"/>
        </w:rPr>
        <w:t>4</w:t>
      </w:r>
      <w:r w:rsidRPr="00F543F0">
        <w:rPr>
          <w:rFonts w:ascii="PT Astra Serif" w:hAnsi="PT Astra Serif" w:cs="Times New Roman"/>
          <w:sz w:val="22"/>
          <w:szCs w:val="22"/>
        </w:rPr>
        <w:t xml:space="preserve"> г.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Гражданин</w:t>
      </w:r>
      <w:proofErr w:type="gramStart"/>
      <w:r w:rsidRPr="00F543F0">
        <w:rPr>
          <w:rFonts w:ascii="PT Astra Serif" w:hAnsi="PT Astra Serif" w:cs="Times New Roman"/>
          <w:sz w:val="22"/>
          <w:szCs w:val="22"/>
        </w:rPr>
        <w:t>у(</w:t>
      </w:r>
      <w:proofErr w:type="gramEnd"/>
      <w:r w:rsidRPr="00F543F0">
        <w:rPr>
          <w:rFonts w:ascii="PT Astra Serif" w:hAnsi="PT Astra Serif" w:cs="Times New Roman"/>
          <w:sz w:val="22"/>
          <w:szCs w:val="22"/>
        </w:rPr>
        <w:t>ке) ___________________________________________________,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проживающем</w:t>
      </w:r>
      <w:proofErr w:type="gramStart"/>
      <w:r w:rsidRPr="00F543F0">
        <w:rPr>
          <w:rFonts w:ascii="PT Astra Serif" w:hAnsi="PT Astra Serif" w:cs="Times New Roman"/>
          <w:sz w:val="22"/>
          <w:szCs w:val="22"/>
        </w:rPr>
        <w:t>у(</w:t>
      </w:r>
      <w:proofErr w:type="gramEnd"/>
      <w:r w:rsidRPr="00F543F0">
        <w:rPr>
          <w:rFonts w:ascii="PT Astra Serif" w:hAnsi="PT Astra Serif" w:cs="Times New Roman"/>
          <w:sz w:val="22"/>
          <w:szCs w:val="22"/>
        </w:rPr>
        <w:t>ей) по улице _____________________ дом ____ кв. _____.</w:t>
      </w:r>
    </w:p>
    <w:p w:rsidR="002B3A70" w:rsidRPr="00F543F0" w:rsidRDefault="002B3A70" w:rsidP="00F543F0">
      <w:pPr>
        <w:pStyle w:val="ConsPlusNonformat"/>
        <w:widowControl/>
        <w:jc w:val="both"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1. Электрохозяйство: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1) заменить некалиброванные плавкие вставки ("жучки") в электрощите;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2) не оставлять без присмотра включенные в сеть электроприборы (телевизоры, магнитофоны и иное);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3) не допускать использования горючих абажуров на электролампах;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4) не допускать устройства временных самодельных электросетей в помещениях;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5) не допускать эксплуатации электронагревательных приборов без несгораемых подставок;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6) заменить оголенные и ветхие электрические провода;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7) не допускать эксплуатации самодельных (кустарных) электронагревательных приборов;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8) соединение электрических проводов произвести путем пропайки или опрессовки;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9) не допускать включение электронагревательных приборов без соединительной вилки.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2. Печное о</w:t>
      </w:r>
      <w:r w:rsidR="00F543F0">
        <w:rPr>
          <w:rFonts w:ascii="PT Astra Serif" w:hAnsi="PT Astra Serif" w:cs="Times New Roman"/>
          <w:b/>
          <w:sz w:val="22"/>
          <w:szCs w:val="22"/>
        </w:rPr>
        <w:t>т</w:t>
      </w:r>
      <w:r w:rsidRPr="00F543F0">
        <w:rPr>
          <w:rFonts w:ascii="PT Astra Serif" w:hAnsi="PT Astra Serif" w:cs="Times New Roman"/>
          <w:b/>
          <w:sz w:val="22"/>
          <w:szCs w:val="22"/>
        </w:rPr>
        <w:t>опление: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1) отремонтировать дымоход печи;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2) очищать дымоход печи не менее 1 раза в 2 месяца;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3) обелить все дымоходные трубы и стены печи;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 xml:space="preserve">4) напротив дверки печи прибить предтопочный металлический лист размером не менее 50 x </w:t>
      </w:r>
      <w:smartTag w:uri="urn:schemas-microsoft-com:office:smarttags" w:element="metricconverter">
        <w:smartTagPr>
          <w:attr w:name="ProductID" w:val="70 см"/>
        </w:smartTagPr>
        <w:r w:rsidRPr="00F543F0">
          <w:rPr>
            <w:rFonts w:ascii="PT Astra Serif" w:hAnsi="PT Astra Serif" w:cs="Times New Roman"/>
            <w:sz w:val="22"/>
            <w:szCs w:val="22"/>
          </w:rPr>
          <w:t>70 см</w:t>
        </w:r>
      </w:smartTag>
      <w:r w:rsidRPr="00F543F0">
        <w:rPr>
          <w:rFonts w:ascii="PT Astra Serif" w:hAnsi="PT Astra Serif" w:cs="Times New Roman"/>
          <w:sz w:val="22"/>
          <w:szCs w:val="22"/>
        </w:rPr>
        <w:t>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F543F0">
          <w:rPr>
            <w:rFonts w:ascii="PT Astra Serif" w:hAnsi="PT Astra Serif" w:cs="Times New Roman"/>
            <w:sz w:val="22"/>
            <w:szCs w:val="22"/>
          </w:rPr>
          <w:t>25 см</w:t>
        </w:r>
      </w:smartTag>
      <w:r w:rsidRPr="00F543F0">
        <w:rPr>
          <w:rFonts w:ascii="PT Astra Serif" w:hAnsi="PT Astra Serif" w:cs="Times New Roman"/>
          <w:sz w:val="22"/>
          <w:szCs w:val="22"/>
        </w:rPr>
        <w:t xml:space="preserve"> разрыв от стен печи до деревянных конструкций;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6) не оставлять без присмотра топящиеся печи, а также не поручать надзор за ними малолетним детям.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3. Газовое оборудование: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F543F0">
          <w:rPr>
            <w:rFonts w:ascii="PT Astra Serif" w:hAnsi="PT Astra Serif" w:cs="Times New Roman"/>
            <w:sz w:val="22"/>
            <w:szCs w:val="22"/>
          </w:rPr>
          <w:t>0,5 м</w:t>
        </w:r>
      </w:smartTag>
      <w:r w:rsidRPr="00F543F0">
        <w:rPr>
          <w:rFonts w:ascii="PT Astra Serif" w:hAnsi="PT Astra Serif" w:cs="Times New Roman"/>
          <w:sz w:val="22"/>
          <w:szCs w:val="22"/>
        </w:rP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 w:rsidRPr="00F543F0">
          <w:rPr>
            <w:rFonts w:ascii="PT Astra Serif" w:hAnsi="PT Astra Serif" w:cs="Times New Roman"/>
            <w:sz w:val="22"/>
            <w:szCs w:val="22"/>
          </w:rPr>
          <w:t>1 м</w:t>
        </w:r>
      </w:smartTag>
      <w:r w:rsidRPr="00F543F0">
        <w:rPr>
          <w:rFonts w:ascii="PT Astra Serif" w:hAnsi="PT Astra Serif" w:cs="Times New Roman"/>
          <w:sz w:val="22"/>
          <w:szCs w:val="22"/>
        </w:rP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 w:rsidRPr="00F543F0">
          <w:rPr>
            <w:rFonts w:ascii="PT Astra Serif" w:hAnsi="PT Astra Serif" w:cs="Times New Roman"/>
            <w:sz w:val="22"/>
            <w:szCs w:val="22"/>
          </w:rPr>
          <w:t>2 м</w:t>
        </w:r>
      </w:smartTag>
      <w:r w:rsidRPr="00F543F0">
        <w:rPr>
          <w:rFonts w:ascii="PT Astra Serif" w:hAnsi="PT Astra Serif" w:cs="Times New Roman"/>
          <w:sz w:val="22"/>
          <w:szCs w:val="22"/>
        </w:rPr>
        <w:t>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2) убрать газовые баллоны из цокольного (подвального) этажа дома;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3) не допускать устройство вводов газопровода в жилой дом через подвальное помещение;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5) разместить у входа в жилой дом предупреждающий знак: "Огнеопасно. Баллоны с газом!".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4. Дополнительные мероприятия: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1) ликвидировать строения, находящиеся в противопожарных разрывах между домами и другими строениями;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F543F0">
          <w:rPr>
            <w:rFonts w:ascii="PT Astra Serif" w:hAnsi="PT Astra Serif" w:cs="Times New Roman"/>
            <w:sz w:val="22"/>
            <w:szCs w:val="22"/>
          </w:rPr>
          <w:t>200 л</w:t>
        </w:r>
      </w:smartTag>
      <w:r w:rsidRPr="00F543F0">
        <w:rPr>
          <w:rFonts w:ascii="PT Astra Serif" w:hAnsi="PT Astra Serif" w:cs="Times New Roman"/>
          <w:sz w:val="22"/>
          <w:szCs w:val="22"/>
        </w:rPr>
        <w:t>, ведро и приставную лестницу;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 xml:space="preserve">3) решетки на окнах выполнить </w:t>
      </w:r>
      <w:proofErr w:type="gramStart"/>
      <w:r w:rsidRPr="00F543F0">
        <w:rPr>
          <w:rFonts w:ascii="PT Astra Serif" w:hAnsi="PT Astra Serif" w:cs="Times New Roman"/>
          <w:sz w:val="22"/>
          <w:szCs w:val="22"/>
        </w:rPr>
        <w:t>распашными</w:t>
      </w:r>
      <w:proofErr w:type="gramEnd"/>
      <w:r w:rsidRPr="00F543F0">
        <w:rPr>
          <w:rFonts w:ascii="PT Astra Serif" w:hAnsi="PT Astra Serif" w:cs="Times New Roman"/>
          <w:sz w:val="22"/>
          <w:szCs w:val="22"/>
        </w:rPr>
        <w:t xml:space="preserve"> или легкосъемными;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4) не оставляйте малолетних детей одних без присмотра.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sz w:val="22"/>
          <w:szCs w:val="22"/>
        </w:rPr>
      </w:pPr>
      <w:proofErr w:type="gramStart"/>
      <w:r w:rsidRPr="00F543F0">
        <w:rPr>
          <w:rFonts w:ascii="PT Astra Serif" w:hAnsi="PT Astra Serif" w:cs="Times New Roman"/>
          <w:sz w:val="22"/>
          <w:szCs w:val="22"/>
        </w:rPr>
        <w:t>Согласно</w:t>
      </w:r>
      <w:proofErr w:type="gramEnd"/>
      <w:r w:rsidRPr="00F543F0">
        <w:rPr>
          <w:rFonts w:ascii="PT Astra Serif" w:hAnsi="PT Astra Serif" w:cs="Times New Roman"/>
          <w:sz w:val="22"/>
          <w:szCs w:val="22"/>
        </w:rPr>
        <w:t xml:space="preserve"> Федерального закона от 21.12.1994г. №69-ФЗ «О пожарной безопасности»</w:t>
      </w:r>
    </w:p>
    <w:p w:rsidR="002B3A70" w:rsidRPr="00F543F0" w:rsidRDefault="002B3A70" w:rsidP="00F543F0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B3A70" w:rsidRPr="00F543F0" w:rsidRDefault="002B3A70" w:rsidP="00F543F0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Граждане обязаны (ст.34 ФЗ-69):</w:t>
      </w:r>
    </w:p>
    <w:p w:rsidR="002B3A70" w:rsidRPr="00F543F0" w:rsidRDefault="002B3A70" w:rsidP="00F543F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lastRenderedPageBreak/>
        <w:t>соблюдать требования пожарной безопасности;</w:t>
      </w:r>
    </w:p>
    <w:p w:rsidR="002B3A70" w:rsidRPr="00F543F0" w:rsidRDefault="002B3A70" w:rsidP="00F543F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2B3A70" w:rsidRPr="00F543F0" w:rsidRDefault="002B3A70" w:rsidP="00F543F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при обнаружении пожаров немедленно уведомлять о них пожарную охрану;</w:t>
      </w:r>
    </w:p>
    <w:p w:rsidR="002B3A70" w:rsidRPr="00F543F0" w:rsidRDefault="002B3A70" w:rsidP="00F543F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до прибытия пожарной охраны принимать посильные меры по спасению людей, имущества и тушению пожаров;</w:t>
      </w:r>
    </w:p>
    <w:p w:rsidR="002B3A70" w:rsidRPr="00F543F0" w:rsidRDefault="002B3A70" w:rsidP="00F543F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оказывать содействие пожарной охране при тушении пожаров;</w:t>
      </w:r>
    </w:p>
    <w:p w:rsidR="002B3A70" w:rsidRPr="00F543F0" w:rsidRDefault="002B3A70" w:rsidP="00F543F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2B3A70" w:rsidRPr="00F543F0" w:rsidRDefault="002B3A70" w:rsidP="00F543F0">
      <w:pPr>
        <w:pStyle w:val="ConsPlusNonformat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F543F0">
        <w:rPr>
          <w:rFonts w:ascii="PT Astra Serif" w:hAnsi="PT Astra Serif" w:cs="Times New Roman"/>
          <w:sz w:val="22"/>
          <w:szCs w:val="22"/>
        </w:rPr>
        <w:t>проверки</w:t>
      </w:r>
      <w:proofErr w:type="gramEnd"/>
      <w:r w:rsidRPr="00F543F0">
        <w:rPr>
          <w:rFonts w:ascii="PT Astra Serif" w:hAnsi="PT Astra Serif" w:cs="Times New Roman"/>
          <w:sz w:val="22"/>
          <w:szCs w:val="22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Уважаемые граждане!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Правила вызова пожарной охраны: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О возникновении пожара немедленно сообщите в пожарную охрану по телефону "01", с мобильного «101».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Вызывая помощь, необходимо: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- кратко и четко обрисовать событие - что горит (квартира, чердак, подвал, склад и иное);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- назвать адрес (город (поселок), район, название улицы, номер дома, квартиры);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- назвать свою фамилию, номер телефона;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Действия при пожаре: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1. Сообщить о пожаре по телефону "01", с мобильного «101».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2. Эвакуировать людей (сообщить о пожаре соседям).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F543F0">
          <w:rPr>
            <w:rFonts w:ascii="PT Astra Serif" w:hAnsi="PT Astra Serif" w:cs="Times New Roman"/>
            <w:sz w:val="22"/>
            <w:szCs w:val="22"/>
          </w:rPr>
          <w:t>20 см</w:t>
        </w:r>
      </w:smartTag>
      <w:r w:rsidRPr="00F543F0">
        <w:rPr>
          <w:rFonts w:ascii="PT Astra Serif" w:hAnsi="PT Astra Serif" w:cs="Times New Roman"/>
          <w:sz w:val="22"/>
          <w:szCs w:val="22"/>
        </w:rPr>
        <w:t>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- дышите через мокрую ткань или полотенце;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- в дыму лучше всего двигаться ползком вдоль стены по направлению выхода из здания.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Категорически запрещается:</w:t>
      </w:r>
    </w:p>
    <w:p w:rsidR="002B3A70" w:rsidRPr="00F543F0" w:rsidRDefault="002B3A70" w:rsidP="00F543F0">
      <w:pPr>
        <w:pStyle w:val="ConsPlusNonformat"/>
        <w:widowControl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Оставлять детей без присмотра с момента обнаружения пожара и до его ликвидации.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Спускаться по водосточным трубам и стоякам.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Пользоваться лифтами.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ПОМНИТЕ!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СОБЛЮДЕНИЕ МЕР ПОЖАРНОЙ БЕЗОПАСНОСТИ -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ЭТО ЗАЛОГ ВАШЕГО БЛАГОПОЛУЧИЯ,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 xml:space="preserve">СОХРАННОСТИ ВАШЕЙ СОБСТВЕННОЙ ЖИЗНИ И ЖИЗНИ </w:t>
      </w:r>
      <w:proofErr w:type="gramStart"/>
      <w:r w:rsidRPr="00F543F0">
        <w:rPr>
          <w:rFonts w:ascii="PT Astra Serif" w:hAnsi="PT Astra Serif" w:cs="Times New Roman"/>
          <w:b/>
          <w:sz w:val="22"/>
          <w:szCs w:val="22"/>
        </w:rPr>
        <w:t>ВАШИХ</w:t>
      </w:r>
      <w:proofErr w:type="gramEnd"/>
      <w:r w:rsidRPr="00F543F0">
        <w:rPr>
          <w:rFonts w:ascii="PT Astra Serif" w:hAnsi="PT Astra Serif" w:cs="Times New Roman"/>
          <w:b/>
          <w:sz w:val="22"/>
          <w:szCs w:val="22"/>
        </w:rPr>
        <w:t xml:space="preserve"> БЛИЗКИХ!</w:t>
      </w:r>
    </w:p>
    <w:p w:rsidR="00055712" w:rsidRPr="00C20640" w:rsidRDefault="002B3A70" w:rsidP="00F543F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543F0">
        <w:rPr>
          <w:rFonts w:ascii="PT Astra Serif" w:hAnsi="PT Astra Serif"/>
        </w:rPr>
        <w:br w:type="page"/>
      </w:r>
      <w:r w:rsidR="00055712">
        <w:rPr>
          <w:rFonts w:ascii="PT Astra Serif" w:hAnsi="PT Astra Serif"/>
          <w:sz w:val="24"/>
          <w:szCs w:val="24"/>
        </w:rPr>
        <w:lastRenderedPageBreak/>
        <w:t xml:space="preserve">                                        </w:t>
      </w:r>
      <w:r w:rsidR="00055712" w:rsidRPr="00C20640">
        <w:rPr>
          <w:rFonts w:ascii="PT Astra Serif" w:hAnsi="PT Astra Serif"/>
          <w:sz w:val="24"/>
          <w:szCs w:val="24"/>
        </w:rPr>
        <w:t xml:space="preserve">Приложение № </w:t>
      </w:r>
      <w:r w:rsidR="00055712">
        <w:rPr>
          <w:rFonts w:ascii="PT Astra Serif" w:hAnsi="PT Astra Serif"/>
          <w:sz w:val="24"/>
          <w:szCs w:val="24"/>
        </w:rPr>
        <w:t>4</w:t>
      </w:r>
    </w:p>
    <w:p w:rsidR="00055712" w:rsidRPr="00C20640" w:rsidRDefault="00055712" w:rsidP="00055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 xml:space="preserve">   к распоряжению администрации</w:t>
      </w:r>
    </w:p>
    <w:p w:rsidR="00055712" w:rsidRPr="00C20640" w:rsidRDefault="00055712" w:rsidP="00055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          </w:t>
      </w:r>
      <w:r w:rsidRPr="00C20640">
        <w:rPr>
          <w:rFonts w:ascii="PT Astra Serif" w:hAnsi="PT Astra Serif"/>
          <w:color w:val="000000"/>
          <w:sz w:val="24"/>
          <w:szCs w:val="24"/>
        </w:rPr>
        <w:t xml:space="preserve"> Хоперского</w:t>
      </w:r>
      <w:r w:rsidRPr="00C20640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55712" w:rsidRPr="00C20640" w:rsidRDefault="00055712" w:rsidP="00055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>Балашовского муниципал</w:t>
      </w:r>
      <w:r w:rsidRPr="00C20640">
        <w:rPr>
          <w:rFonts w:ascii="PT Astra Serif" w:hAnsi="PT Astra Serif"/>
          <w:sz w:val="24"/>
          <w:szCs w:val="24"/>
        </w:rPr>
        <w:t>ь</w:t>
      </w:r>
      <w:r w:rsidRPr="00C20640">
        <w:rPr>
          <w:rFonts w:ascii="PT Astra Serif" w:hAnsi="PT Astra Serif"/>
          <w:sz w:val="24"/>
          <w:szCs w:val="24"/>
        </w:rPr>
        <w:t>ного района</w:t>
      </w:r>
    </w:p>
    <w:p w:rsidR="00055712" w:rsidRPr="00C20640" w:rsidRDefault="00055712" w:rsidP="0005571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Pr="00C20640">
        <w:rPr>
          <w:rFonts w:ascii="PT Astra Serif" w:hAnsi="PT Astra Serif"/>
          <w:sz w:val="24"/>
          <w:szCs w:val="24"/>
        </w:rPr>
        <w:t xml:space="preserve">№ </w:t>
      </w:r>
      <w:r w:rsidR="00704C13">
        <w:rPr>
          <w:rFonts w:ascii="PT Astra Serif" w:hAnsi="PT Astra Serif"/>
          <w:sz w:val="24"/>
          <w:szCs w:val="24"/>
        </w:rPr>
        <w:t>24</w:t>
      </w:r>
      <w:r w:rsidRPr="00C20640">
        <w:rPr>
          <w:rFonts w:ascii="PT Astra Serif" w:hAnsi="PT Astra Serif"/>
          <w:sz w:val="24"/>
          <w:szCs w:val="24"/>
        </w:rPr>
        <w:t xml:space="preserve"> - </w:t>
      </w:r>
      <w:proofErr w:type="gramStart"/>
      <w:r w:rsidRPr="00C20640">
        <w:rPr>
          <w:rFonts w:ascii="PT Astra Serif" w:hAnsi="PT Astra Serif"/>
          <w:sz w:val="24"/>
          <w:szCs w:val="24"/>
        </w:rPr>
        <w:t>р</w:t>
      </w:r>
      <w:proofErr w:type="gramEnd"/>
      <w:r w:rsidRPr="00C20640">
        <w:rPr>
          <w:rFonts w:ascii="PT Astra Serif" w:hAnsi="PT Astra Serif"/>
          <w:sz w:val="24"/>
          <w:szCs w:val="24"/>
        </w:rPr>
        <w:t xml:space="preserve">    от 2</w:t>
      </w:r>
      <w:r w:rsidR="00704C13">
        <w:rPr>
          <w:rFonts w:ascii="PT Astra Serif" w:hAnsi="PT Astra Serif"/>
          <w:sz w:val="24"/>
          <w:szCs w:val="24"/>
        </w:rPr>
        <w:t>0</w:t>
      </w:r>
      <w:r w:rsidRPr="00C20640">
        <w:rPr>
          <w:rFonts w:ascii="PT Astra Serif" w:hAnsi="PT Astra Serif"/>
          <w:sz w:val="24"/>
          <w:szCs w:val="24"/>
        </w:rPr>
        <w:t>.0</w:t>
      </w:r>
      <w:r w:rsidR="00704C13">
        <w:rPr>
          <w:rFonts w:ascii="PT Astra Serif" w:hAnsi="PT Astra Serif"/>
          <w:sz w:val="24"/>
          <w:szCs w:val="24"/>
        </w:rPr>
        <w:t>3</w:t>
      </w:r>
      <w:r w:rsidRPr="00C20640">
        <w:rPr>
          <w:rFonts w:ascii="PT Astra Serif" w:hAnsi="PT Astra Serif"/>
          <w:sz w:val="24"/>
          <w:szCs w:val="24"/>
        </w:rPr>
        <w:t>.2024</w:t>
      </w: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20640">
        <w:rPr>
          <w:rFonts w:ascii="PT Astra Serif" w:hAnsi="PT Astra Serif"/>
          <w:b/>
          <w:sz w:val="26"/>
          <w:szCs w:val="26"/>
        </w:rPr>
        <w:t>ПРОТОКОЛ</w:t>
      </w:r>
    </w:p>
    <w:p w:rsidR="002B3A70" w:rsidRPr="00C20640" w:rsidRDefault="002B3A70" w:rsidP="002B3A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20640">
        <w:rPr>
          <w:rFonts w:ascii="PT Astra Serif" w:hAnsi="PT Astra Serif" w:cs="Times New Roman"/>
          <w:b/>
          <w:sz w:val="26"/>
          <w:szCs w:val="26"/>
        </w:rPr>
        <w:t>собрания населения по вопросам обеспечения пожарной безопасности</w:t>
      </w:r>
    </w:p>
    <w:p w:rsidR="002B3A70" w:rsidRPr="00C20640" w:rsidRDefault="002B3A70" w:rsidP="002B3A7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 xml:space="preserve">                                                      с. Хоперское (п. Трудовой)</w:t>
      </w:r>
    </w:p>
    <w:p w:rsidR="002B3A70" w:rsidRPr="00C20640" w:rsidRDefault="002B3A70" w:rsidP="002B3A7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2B3A70" w:rsidRPr="00C20640" w:rsidRDefault="002B3A70" w:rsidP="002B3A7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 xml:space="preserve"> «__» ______________ 20______г.</w:t>
      </w:r>
      <w:r w:rsidRPr="00C20640">
        <w:rPr>
          <w:rFonts w:ascii="PT Astra Serif" w:hAnsi="PT Astra Serif" w:cs="Times New Roman"/>
          <w:sz w:val="26"/>
          <w:szCs w:val="26"/>
        </w:rPr>
        <w:tab/>
      </w:r>
      <w:r w:rsidRPr="00C20640">
        <w:rPr>
          <w:rFonts w:ascii="PT Astra Serif" w:hAnsi="PT Astra Serif" w:cs="Times New Roman"/>
          <w:sz w:val="26"/>
          <w:szCs w:val="26"/>
        </w:rPr>
        <w:tab/>
      </w:r>
      <w:r w:rsidRPr="00C20640">
        <w:rPr>
          <w:rFonts w:ascii="PT Astra Serif" w:hAnsi="PT Astra Serif" w:cs="Times New Roman"/>
          <w:sz w:val="26"/>
          <w:szCs w:val="26"/>
        </w:rPr>
        <w:tab/>
      </w:r>
      <w:r w:rsidRPr="00C20640">
        <w:rPr>
          <w:rFonts w:ascii="PT Astra Serif" w:hAnsi="PT Astra Serif" w:cs="Times New Roman"/>
          <w:sz w:val="26"/>
          <w:szCs w:val="26"/>
        </w:rPr>
        <w:tab/>
      </w:r>
      <w:r w:rsidRPr="00C20640">
        <w:rPr>
          <w:rFonts w:ascii="PT Astra Serif" w:hAnsi="PT Astra Serif" w:cs="Times New Roman"/>
          <w:sz w:val="26"/>
          <w:szCs w:val="26"/>
        </w:rPr>
        <w:tab/>
      </w:r>
      <w:r w:rsidRPr="00C20640">
        <w:rPr>
          <w:rFonts w:ascii="PT Astra Serif" w:hAnsi="PT Astra Serif" w:cs="Times New Roman"/>
          <w:sz w:val="26"/>
          <w:szCs w:val="26"/>
        </w:rPr>
        <w:tab/>
        <w:t>_______________________________________</w:t>
      </w:r>
      <w:r w:rsidR="00055712">
        <w:rPr>
          <w:rFonts w:ascii="PT Astra Serif" w:hAnsi="PT Astra Serif" w:cs="Times New Roman"/>
          <w:sz w:val="26"/>
          <w:szCs w:val="26"/>
        </w:rPr>
        <w:t>___________________________</w:t>
      </w:r>
    </w:p>
    <w:p w:rsidR="002B3A70" w:rsidRPr="00C20640" w:rsidRDefault="002B3A70" w:rsidP="002B3A70">
      <w:pPr>
        <w:pStyle w:val="ConsPlusNormal"/>
        <w:widowControl/>
        <w:rPr>
          <w:rFonts w:ascii="PT Astra Serif" w:hAnsi="PT Astra Serif" w:cs="Times New Roman"/>
          <w:sz w:val="26"/>
          <w:szCs w:val="26"/>
          <w:vertAlign w:val="superscript"/>
        </w:rPr>
      </w:pPr>
      <w:r w:rsidRPr="00C20640">
        <w:rPr>
          <w:rFonts w:ascii="PT Astra Serif" w:hAnsi="PT Astra Serif" w:cs="Times New Roman"/>
          <w:sz w:val="26"/>
          <w:szCs w:val="26"/>
          <w:vertAlign w:val="superscript"/>
        </w:rPr>
        <w:t xml:space="preserve">                                                                       (место проведения) </w:t>
      </w:r>
    </w:p>
    <w:p w:rsidR="002B3A70" w:rsidRPr="00C20640" w:rsidRDefault="00055712" w:rsidP="00055712">
      <w:pPr>
        <w:pStyle w:val="ConsPlusNormal"/>
        <w:widowControl/>
        <w:ind w:firstLine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Собрание </w:t>
      </w:r>
      <w:r w:rsidR="002B3A70" w:rsidRPr="00C20640">
        <w:rPr>
          <w:rFonts w:ascii="PT Astra Serif" w:hAnsi="PT Astra Serif" w:cs="Times New Roman"/>
          <w:b/>
          <w:sz w:val="26"/>
          <w:szCs w:val="26"/>
        </w:rPr>
        <w:t>проводил</w:t>
      </w:r>
      <w:r w:rsidR="002B3A70" w:rsidRPr="00C20640">
        <w:rPr>
          <w:rFonts w:ascii="PT Astra Serif" w:hAnsi="PT Astra Serif" w:cs="Times New Roman"/>
          <w:sz w:val="26"/>
          <w:szCs w:val="26"/>
        </w:rPr>
        <w:t>: _______________________________________________________</w:t>
      </w:r>
      <w:r>
        <w:rPr>
          <w:rFonts w:ascii="PT Astra Serif" w:hAnsi="PT Astra Serif" w:cs="Times New Roman"/>
          <w:sz w:val="26"/>
          <w:szCs w:val="26"/>
        </w:rPr>
        <w:t>________________</w:t>
      </w:r>
    </w:p>
    <w:p w:rsidR="002B3A70" w:rsidRPr="00C20640" w:rsidRDefault="002B3A70" w:rsidP="002B3A70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  <w:vertAlign w:val="superscript"/>
        </w:rPr>
      </w:pPr>
      <w:r w:rsidRPr="00C20640">
        <w:rPr>
          <w:rFonts w:ascii="PT Astra Serif" w:hAnsi="PT Astra Serif" w:cs="Times New Roman"/>
          <w:sz w:val="26"/>
          <w:szCs w:val="26"/>
          <w:vertAlign w:val="superscript"/>
        </w:rPr>
        <w:t>(должность, Ф.И.О. лица, проводившего собрание)</w:t>
      </w:r>
    </w:p>
    <w:p w:rsidR="002B3A70" w:rsidRPr="00C20640" w:rsidRDefault="002B3A70" w:rsidP="00055712">
      <w:pPr>
        <w:pStyle w:val="ConsPlusNormal"/>
        <w:widowControl/>
        <w:ind w:firstLine="0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b/>
          <w:sz w:val="26"/>
          <w:szCs w:val="26"/>
        </w:rPr>
        <w:t>На собрании присутствовали</w:t>
      </w:r>
      <w:r w:rsidRPr="00C20640">
        <w:rPr>
          <w:rFonts w:ascii="PT Astra Serif" w:hAnsi="PT Astra Serif" w:cs="Times New Roman"/>
          <w:sz w:val="26"/>
          <w:szCs w:val="26"/>
        </w:rPr>
        <w:t xml:space="preserve"> __________________________________________________</w:t>
      </w:r>
      <w:r w:rsidR="00055712">
        <w:rPr>
          <w:rFonts w:ascii="PT Astra Serif" w:hAnsi="PT Astra Serif" w:cs="Times New Roman"/>
          <w:sz w:val="26"/>
          <w:szCs w:val="26"/>
        </w:rPr>
        <w:t>_____________________</w:t>
      </w:r>
    </w:p>
    <w:p w:rsidR="002B3A70" w:rsidRPr="00C20640" w:rsidRDefault="002B3A70" w:rsidP="002B3A70">
      <w:pPr>
        <w:pStyle w:val="ConsPlusNormal"/>
        <w:widowControl/>
        <w:ind w:left="3402" w:firstLine="0"/>
        <w:jc w:val="center"/>
        <w:rPr>
          <w:rFonts w:ascii="PT Astra Serif" w:hAnsi="PT Astra Serif" w:cs="Times New Roman"/>
          <w:sz w:val="26"/>
          <w:szCs w:val="26"/>
          <w:vertAlign w:val="superscript"/>
        </w:rPr>
      </w:pPr>
      <w:r w:rsidRPr="00C20640">
        <w:rPr>
          <w:rFonts w:ascii="PT Astra Serif" w:hAnsi="PT Astra Serif" w:cs="Times New Roman"/>
          <w:sz w:val="26"/>
          <w:szCs w:val="26"/>
          <w:vertAlign w:val="superscript"/>
        </w:rPr>
        <w:t>(перечень должностных лиц ГПН, ОВД, администрации, специалистов)</w:t>
      </w:r>
    </w:p>
    <w:p w:rsidR="002B3A70" w:rsidRPr="00C20640" w:rsidRDefault="002B3A70" w:rsidP="002B3A7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________________________________________</w:t>
      </w:r>
      <w:r w:rsidR="00055712">
        <w:rPr>
          <w:rFonts w:ascii="PT Astra Serif" w:hAnsi="PT Astra Serif" w:cs="Times New Roman"/>
          <w:sz w:val="26"/>
          <w:szCs w:val="26"/>
        </w:rPr>
        <w:t>_______________________________</w:t>
      </w:r>
    </w:p>
    <w:p w:rsidR="002B3A70" w:rsidRPr="00C20640" w:rsidRDefault="002B3A70" w:rsidP="002B3A7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C20640">
        <w:rPr>
          <w:rFonts w:ascii="PT Astra Serif" w:hAnsi="PT Astra Serif" w:cs="Times New Roman"/>
          <w:sz w:val="26"/>
          <w:szCs w:val="26"/>
        </w:rPr>
        <w:t>_____________________________________________</w:t>
      </w:r>
      <w:r w:rsidR="00055712">
        <w:rPr>
          <w:rFonts w:ascii="PT Astra Serif" w:hAnsi="PT Astra Serif" w:cs="Times New Roman"/>
          <w:sz w:val="26"/>
          <w:szCs w:val="26"/>
        </w:rPr>
        <w:t>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Общее количество населения, присутствовавшего на собрании: _______________</w:t>
      </w:r>
      <w:r w:rsidR="00055712">
        <w:rPr>
          <w:rFonts w:ascii="PT Astra Serif" w:hAnsi="PT Astra Serif"/>
          <w:sz w:val="26"/>
          <w:szCs w:val="26"/>
        </w:rPr>
        <w:t>_________________________________________________</w:t>
      </w:r>
      <w:r w:rsidRPr="00C20640">
        <w:rPr>
          <w:rFonts w:ascii="PT Astra Serif" w:hAnsi="PT Astra Serif"/>
          <w:sz w:val="26"/>
          <w:szCs w:val="26"/>
        </w:rPr>
        <w:t xml:space="preserve"> человек.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Наименование улиц населенного пункта, жители котор</w:t>
      </w:r>
      <w:r w:rsidR="00055712">
        <w:rPr>
          <w:rFonts w:ascii="PT Astra Serif" w:hAnsi="PT Astra Serif"/>
          <w:sz w:val="26"/>
          <w:szCs w:val="26"/>
        </w:rPr>
        <w:t xml:space="preserve">ых присутствовали на собрании </w:t>
      </w:r>
      <w:r w:rsidRPr="00C20640">
        <w:rPr>
          <w:rFonts w:ascii="PT Astra Serif" w:hAnsi="PT Astra Serif"/>
          <w:sz w:val="26"/>
          <w:szCs w:val="26"/>
        </w:rPr>
        <w:t>___________________________________________________________________________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___________________________________________________________________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b/>
          <w:sz w:val="26"/>
          <w:szCs w:val="26"/>
        </w:rPr>
        <w:t>Перечень рассматриваемых вопросов</w:t>
      </w:r>
      <w:r w:rsidRPr="00C20640">
        <w:rPr>
          <w:rFonts w:ascii="PT Astra Serif" w:hAnsi="PT Astra Serif"/>
          <w:sz w:val="26"/>
          <w:szCs w:val="26"/>
        </w:rPr>
        <w:t>: 1._________________________________________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2. ______________________________________________________________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b/>
          <w:sz w:val="26"/>
          <w:szCs w:val="26"/>
        </w:rPr>
        <w:t>По первому вопросу выступил</w:t>
      </w:r>
      <w:r w:rsidRPr="00C20640">
        <w:rPr>
          <w:rFonts w:ascii="PT Astra Serif" w:hAnsi="PT Astra Serif"/>
          <w:sz w:val="26"/>
          <w:szCs w:val="26"/>
        </w:rPr>
        <w:t xml:space="preserve"> 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</w:t>
      </w:r>
    </w:p>
    <w:p w:rsidR="002B3A70" w:rsidRPr="00C20640" w:rsidRDefault="002B3A70" w:rsidP="002B3A70">
      <w:pPr>
        <w:spacing w:after="0" w:line="240" w:lineRule="auto"/>
        <w:ind w:left="708" w:firstLine="708"/>
        <w:jc w:val="center"/>
        <w:rPr>
          <w:rFonts w:ascii="PT Astra Serif" w:hAnsi="PT Astra Serif"/>
          <w:color w:val="FF0000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  <w:vertAlign w:val="superscript"/>
        </w:rPr>
        <w:t>должность, Ф.И.О. выступающего лица)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Краткие тезисы выступления: ___________________________________________________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Жалобы, предложения, поступившие от населения 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По результатам рассмотрения РЕШИЛИ: 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b/>
          <w:sz w:val="26"/>
          <w:szCs w:val="26"/>
        </w:rPr>
        <w:t>По второму вопросу выступил</w:t>
      </w:r>
      <w:r w:rsidRPr="00C20640">
        <w:rPr>
          <w:rFonts w:ascii="PT Astra Serif" w:hAnsi="PT Astra Serif"/>
          <w:sz w:val="26"/>
          <w:szCs w:val="26"/>
        </w:rPr>
        <w:t xml:space="preserve"> _________________________________________________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</w:t>
      </w:r>
    </w:p>
    <w:p w:rsidR="002B3A70" w:rsidRPr="00C20640" w:rsidRDefault="002B3A70" w:rsidP="002B3A70">
      <w:pPr>
        <w:spacing w:after="0" w:line="240" w:lineRule="auto"/>
        <w:ind w:left="708" w:firstLine="708"/>
        <w:jc w:val="center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  <w:vertAlign w:val="superscript"/>
        </w:rPr>
        <w:t>(должность, Ф.И.О. выступающего лица)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Краткие тезисы выступления: ___________________________________________________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_________________________________________________________________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lastRenderedPageBreak/>
        <w:t>Жалобы, предложения, поступившие от населения 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_________________________________________________________________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По результатам рассмотрения РЕШИЛИ: 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_____________________________________________________________________________</w:t>
      </w:r>
      <w:r w:rsidR="00055712">
        <w:rPr>
          <w:rFonts w:ascii="PT Astra Serif" w:hAnsi="PT Astra Serif"/>
          <w:sz w:val="26"/>
          <w:szCs w:val="26"/>
        </w:rPr>
        <w:t>_________________________________________________________________</w:t>
      </w:r>
    </w:p>
    <w:p w:rsidR="002B3A70" w:rsidRPr="00C20640" w:rsidRDefault="002B3A70" w:rsidP="002B3A70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C20640">
        <w:rPr>
          <w:rFonts w:ascii="PT Astra Serif" w:hAnsi="PT Astra Serif"/>
          <w:b/>
          <w:sz w:val="26"/>
          <w:szCs w:val="26"/>
        </w:rPr>
        <w:t xml:space="preserve">Подписи должностных лиц, ответственных за проведение собрания </w:t>
      </w:r>
    </w:p>
    <w:p w:rsidR="002B3A70" w:rsidRPr="00C20640" w:rsidRDefault="002B3A70" w:rsidP="002B3A70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C20640">
        <w:rPr>
          <w:rFonts w:ascii="PT Astra Serif" w:hAnsi="PT Astra Serif"/>
          <w:b/>
          <w:sz w:val="26"/>
          <w:szCs w:val="26"/>
        </w:rPr>
        <w:t>(включая приглашенных специалистов)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________________________________________________/</w:t>
      </w:r>
      <w:r w:rsidRPr="00C20640">
        <w:rPr>
          <w:rFonts w:ascii="PT Astra Serif" w:hAnsi="PT Astra Serif"/>
          <w:sz w:val="26"/>
          <w:szCs w:val="26"/>
          <w:u w:val="single"/>
        </w:rPr>
        <w:t xml:space="preserve"> должность, Ф.И.О.</w:t>
      </w:r>
      <w:r w:rsidRPr="00C20640">
        <w:rPr>
          <w:rFonts w:ascii="PT Astra Serif" w:hAnsi="PT Astra Serif"/>
          <w:sz w:val="26"/>
          <w:szCs w:val="26"/>
        </w:rPr>
        <w:t>____/_______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________________________________________________/</w:t>
      </w:r>
      <w:r w:rsidRPr="00C20640">
        <w:rPr>
          <w:rFonts w:ascii="PT Astra Serif" w:hAnsi="PT Astra Serif"/>
          <w:sz w:val="26"/>
          <w:szCs w:val="26"/>
          <w:u w:val="single"/>
        </w:rPr>
        <w:t xml:space="preserve"> должность, Ф.И.О.</w:t>
      </w:r>
      <w:r w:rsidRPr="00C20640">
        <w:rPr>
          <w:rFonts w:ascii="PT Astra Serif" w:hAnsi="PT Astra Serif"/>
          <w:sz w:val="26"/>
          <w:szCs w:val="26"/>
        </w:rPr>
        <w:t>____/_______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________________________________________________/</w:t>
      </w:r>
      <w:r w:rsidRPr="00C20640">
        <w:rPr>
          <w:rFonts w:ascii="PT Astra Serif" w:hAnsi="PT Astra Serif"/>
          <w:sz w:val="26"/>
          <w:szCs w:val="26"/>
          <w:u w:val="single"/>
        </w:rPr>
        <w:t xml:space="preserve"> должность, Ф.И.О.</w:t>
      </w:r>
      <w:r w:rsidRPr="00C20640">
        <w:rPr>
          <w:rFonts w:ascii="PT Astra Serif" w:hAnsi="PT Astra Serif"/>
          <w:sz w:val="26"/>
          <w:szCs w:val="26"/>
        </w:rPr>
        <w:t>____/_______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________________________________________________/</w:t>
      </w:r>
      <w:r w:rsidRPr="00C20640">
        <w:rPr>
          <w:rFonts w:ascii="PT Astra Serif" w:hAnsi="PT Astra Serif"/>
          <w:sz w:val="26"/>
          <w:szCs w:val="26"/>
          <w:u w:val="single"/>
        </w:rPr>
        <w:t xml:space="preserve"> должность, Ф.И.О.</w:t>
      </w:r>
      <w:r w:rsidRPr="00C20640">
        <w:rPr>
          <w:rFonts w:ascii="PT Astra Serif" w:hAnsi="PT Astra Serif"/>
          <w:sz w:val="26"/>
          <w:szCs w:val="26"/>
        </w:rPr>
        <w:t>____/_______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b/>
          <w:sz w:val="26"/>
          <w:szCs w:val="26"/>
        </w:rPr>
        <w:t>Подписи представителей от населения (от улиц)</w:t>
      </w:r>
      <w:r w:rsidRPr="00C20640">
        <w:rPr>
          <w:rFonts w:ascii="PT Astra Serif" w:hAnsi="PT Astra Serif"/>
          <w:sz w:val="26"/>
          <w:szCs w:val="26"/>
        </w:rPr>
        <w:t xml:space="preserve"> ______________/</w:t>
      </w:r>
      <w:r w:rsidRPr="00C20640">
        <w:rPr>
          <w:rFonts w:ascii="PT Astra Serif" w:hAnsi="PT Astra Serif"/>
          <w:sz w:val="26"/>
          <w:szCs w:val="26"/>
          <w:u w:val="single"/>
        </w:rPr>
        <w:t>Адрес, Ф.И.О.</w:t>
      </w:r>
      <w:r w:rsidRPr="00C20640">
        <w:rPr>
          <w:rFonts w:ascii="PT Astra Serif" w:hAnsi="PT Astra Serif"/>
          <w:sz w:val="26"/>
          <w:szCs w:val="26"/>
        </w:rPr>
        <w:t>_____/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__________________________________________________________/</w:t>
      </w:r>
      <w:r w:rsidRPr="00C20640">
        <w:rPr>
          <w:rFonts w:ascii="PT Astra Serif" w:hAnsi="PT Astra Serif"/>
          <w:sz w:val="26"/>
          <w:szCs w:val="26"/>
          <w:u w:val="single"/>
        </w:rPr>
        <w:t>Адрес, Ф.И.О.</w:t>
      </w:r>
      <w:r w:rsidRPr="00C20640">
        <w:rPr>
          <w:rFonts w:ascii="PT Astra Serif" w:hAnsi="PT Astra Serif"/>
          <w:sz w:val="26"/>
          <w:szCs w:val="26"/>
        </w:rPr>
        <w:t>_____/_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__________________________________________________________/</w:t>
      </w:r>
      <w:r w:rsidRPr="00C20640">
        <w:rPr>
          <w:rFonts w:ascii="PT Astra Serif" w:hAnsi="PT Astra Serif"/>
          <w:sz w:val="26"/>
          <w:szCs w:val="26"/>
          <w:u w:val="single"/>
        </w:rPr>
        <w:t>Адрес, Ф.И.О.</w:t>
      </w:r>
      <w:r w:rsidRPr="00C20640">
        <w:rPr>
          <w:rFonts w:ascii="PT Astra Serif" w:hAnsi="PT Astra Serif"/>
          <w:sz w:val="26"/>
          <w:szCs w:val="26"/>
        </w:rPr>
        <w:t>_____/_</w:t>
      </w:r>
    </w:p>
    <w:p w:rsidR="002B3A70" w:rsidRPr="00C20640" w:rsidRDefault="002B3A70" w:rsidP="002B3A70">
      <w:pPr>
        <w:spacing w:after="0" w:line="240" w:lineRule="auto"/>
        <w:ind w:right="-1"/>
        <w:jc w:val="both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>__________________________________________________________/</w:t>
      </w:r>
      <w:r w:rsidRPr="00C20640">
        <w:rPr>
          <w:rFonts w:ascii="PT Astra Serif" w:hAnsi="PT Astra Serif"/>
          <w:sz w:val="26"/>
          <w:szCs w:val="26"/>
          <w:u w:val="single"/>
        </w:rPr>
        <w:t>Адрес, Ф.И.О.</w:t>
      </w:r>
      <w:r w:rsidRPr="00C20640">
        <w:rPr>
          <w:rFonts w:ascii="PT Astra Serif" w:hAnsi="PT Astra Serif"/>
          <w:sz w:val="26"/>
          <w:szCs w:val="26"/>
        </w:rPr>
        <w:t>_____/_</w:t>
      </w:r>
      <w:r w:rsidR="00055712">
        <w:rPr>
          <w:rFonts w:ascii="PT Astra Serif" w:hAnsi="PT Astra Serif"/>
          <w:sz w:val="26"/>
          <w:szCs w:val="26"/>
        </w:rPr>
        <w:t>______________________________________________/Адрес,</w:t>
      </w:r>
    </w:p>
    <w:p w:rsidR="002B3A70" w:rsidRPr="00C20640" w:rsidRDefault="002B3A70" w:rsidP="002B3A70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C20640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</w:t>
      </w: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Default="00055712" w:rsidP="002B3A70">
      <w:pPr>
        <w:spacing w:after="0" w:line="240" w:lineRule="auto"/>
        <w:ind w:left="6372"/>
        <w:jc w:val="both"/>
        <w:rPr>
          <w:rFonts w:ascii="PT Astra Serif" w:hAnsi="PT Astra Serif"/>
          <w:sz w:val="26"/>
          <w:szCs w:val="26"/>
        </w:rPr>
      </w:pPr>
    </w:p>
    <w:p w:rsidR="00055712" w:rsidRPr="00F543F0" w:rsidRDefault="00055712" w:rsidP="00055712">
      <w:pPr>
        <w:spacing w:after="0" w:line="240" w:lineRule="auto"/>
        <w:jc w:val="center"/>
        <w:rPr>
          <w:rFonts w:ascii="PT Astra Serif" w:hAnsi="PT Astra Serif"/>
        </w:rPr>
      </w:pPr>
      <w:r w:rsidRPr="00F543F0">
        <w:rPr>
          <w:rFonts w:ascii="PT Astra Serif" w:hAnsi="PT Astra Serif"/>
        </w:rPr>
        <w:lastRenderedPageBreak/>
        <w:t xml:space="preserve">                                        Приложение № 3</w:t>
      </w:r>
    </w:p>
    <w:p w:rsidR="00055712" w:rsidRPr="00F543F0" w:rsidRDefault="00055712" w:rsidP="00055712">
      <w:pPr>
        <w:spacing w:after="0" w:line="240" w:lineRule="auto"/>
        <w:jc w:val="center"/>
        <w:rPr>
          <w:rFonts w:ascii="PT Astra Serif" w:hAnsi="PT Astra Serif"/>
        </w:rPr>
      </w:pPr>
      <w:r w:rsidRPr="00F543F0">
        <w:rPr>
          <w:rFonts w:ascii="PT Astra Serif" w:hAnsi="PT Astra Serif"/>
        </w:rPr>
        <w:t xml:space="preserve">                                                                  к распоряжению администрации</w:t>
      </w:r>
    </w:p>
    <w:p w:rsidR="00055712" w:rsidRPr="00F543F0" w:rsidRDefault="00055712" w:rsidP="00055712">
      <w:pPr>
        <w:spacing w:after="0" w:line="240" w:lineRule="auto"/>
        <w:jc w:val="center"/>
        <w:rPr>
          <w:rFonts w:ascii="PT Astra Serif" w:hAnsi="PT Astra Serif"/>
        </w:rPr>
      </w:pPr>
      <w:r w:rsidRPr="00F543F0">
        <w:rPr>
          <w:rFonts w:ascii="PT Astra Serif" w:hAnsi="PT Astra Serif"/>
          <w:color w:val="000000"/>
        </w:rPr>
        <w:t xml:space="preserve">                                                                                   Хоперского</w:t>
      </w:r>
      <w:r w:rsidRPr="00F543F0">
        <w:rPr>
          <w:rFonts w:ascii="PT Astra Serif" w:hAnsi="PT Astra Serif"/>
        </w:rPr>
        <w:t xml:space="preserve"> муниципального образования</w:t>
      </w:r>
    </w:p>
    <w:p w:rsidR="00055712" w:rsidRPr="00F543F0" w:rsidRDefault="00055712" w:rsidP="00055712">
      <w:pPr>
        <w:spacing w:after="0" w:line="240" w:lineRule="auto"/>
        <w:jc w:val="center"/>
        <w:rPr>
          <w:rFonts w:ascii="PT Astra Serif" w:hAnsi="PT Astra Serif"/>
        </w:rPr>
      </w:pPr>
      <w:r w:rsidRPr="00F543F0">
        <w:rPr>
          <w:rFonts w:ascii="PT Astra Serif" w:hAnsi="PT Astra Serif"/>
        </w:rPr>
        <w:t xml:space="preserve">                                                                             Балашовского муниципал</w:t>
      </w:r>
      <w:r w:rsidRPr="00F543F0">
        <w:rPr>
          <w:rFonts w:ascii="PT Astra Serif" w:hAnsi="PT Astra Serif"/>
        </w:rPr>
        <w:t>ь</w:t>
      </w:r>
      <w:r w:rsidRPr="00F543F0">
        <w:rPr>
          <w:rFonts w:ascii="PT Astra Serif" w:hAnsi="PT Astra Serif"/>
        </w:rPr>
        <w:t>ного района</w:t>
      </w:r>
    </w:p>
    <w:p w:rsidR="00055712" w:rsidRPr="00F543F0" w:rsidRDefault="00055712" w:rsidP="00055712">
      <w:p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 xml:space="preserve">                                                                              </w:t>
      </w:r>
      <w:r w:rsidR="00F543F0">
        <w:rPr>
          <w:rFonts w:ascii="PT Astra Serif" w:hAnsi="PT Astra Serif"/>
        </w:rPr>
        <w:t xml:space="preserve">              </w:t>
      </w:r>
      <w:r w:rsidRPr="00F543F0">
        <w:rPr>
          <w:rFonts w:ascii="PT Astra Serif" w:hAnsi="PT Astra Serif"/>
        </w:rPr>
        <w:t xml:space="preserve"> № </w:t>
      </w:r>
      <w:r w:rsidR="00704C13">
        <w:rPr>
          <w:rFonts w:ascii="PT Astra Serif" w:hAnsi="PT Astra Serif"/>
        </w:rPr>
        <w:t>24</w:t>
      </w:r>
      <w:r w:rsidRPr="00F543F0">
        <w:rPr>
          <w:rFonts w:ascii="PT Astra Serif" w:hAnsi="PT Astra Serif"/>
        </w:rPr>
        <w:t xml:space="preserve"> - </w:t>
      </w:r>
      <w:proofErr w:type="gramStart"/>
      <w:r w:rsidRPr="00F543F0">
        <w:rPr>
          <w:rFonts w:ascii="PT Astra Serif" w:hAnsi="PT Astra Serif"/>
        </w:rPr>
        <w:t>р</w:t>
      </w:r>
      <w:proofErr w:type="gramEnd"/>
      <w:r w:rsidRPr="00F543F0">
        <w:rPr>
          <w:rFonts w:ascii="PT Astra Serif" w:hAnsi="PT Astra Serif"/>
        </w:rPr>
        <w:t xml:space="preserve">    от 2</w:t>
      </w:r>
      <w:r w:rsidR="00704C13">
        <w:rPr>
          <w:rFonts w:ascii="PT Astra Serif" w:hAnsi="PT Astra Serif"/>
        </w:rPr>
        <w:t>0</w:t>
      </w:r>
      <w:r w:rsidRPr="00F543F0">
        <w:rPr>
          <w:rFonts w:ascii="PT Astra Serif" w:hAnsi="PT Astra Serif"/>
        </w:rPr>
        <w:t>.0</w:t>
      </w:r>
      <w:r w:rsidR="00704C13">
        <w:rPr>
          <w:rFonts w:ascii="PT Astra Serif" w:hAnsi="PT Astra Serif"/>
        </w:rPr>
        <w:t>3</w:t>
      </w:r>
      <w:r w:rsidRPr="00F543F0">
        <w:rPr>
          <w:rFonts w:ascii="PT Astra Serif" w:hAnsi="PT Astra Serif"/>
        </w:rPr>
        <w:t>.2024</w:t>
      </w:r>
    </w:p>
    <w:p w:rsidR="002B3A70" w:rsidRPr="00C20640" w:rsidRDefault="00055712" w:rsidP="00055712">
      <w:pPr>
        <w:spacing w:after="0" w:line="240" w:lineRule="auto"/>
        <w:ind w:left="6372"/>
        <w:rPr>
          <w:rFonts w:ascii="PT Astra Serif" w:hAnsi="PT Astra Serif"/>
          <w:b/>
          <w:sz w:val="26"/>
          <w:szCs w:val="26"/>
        </w:rPr>
      </w:pPr>
      <w:r w:rsidRPr="00C20640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ПАМЯТКА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F543F0">
        <w:rPr>
          <w:rFonts w:ascii="PT Astra Serif" w:hAnsi="PT Astra Serif" w:cs="Times New Roman"/>
          <w:b/>
          <w:sz w:val="22"/>
          <w:szCs w:val="22"/>
        </w:rPr>
        <w:t>населению о соблюдении мер пожарной безопасности</w:t>
      </w:r>
    </w:p>
    <w:p w:rsidR="002B3A70" w:rsidRPr="00F543F0" w:rsidRDefault="002B3A70" w:rsidP="00F543F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"___" _______________ 202</w:t>
      </w:r>
      <w:r w:rsidR="00055712" w:rsidRPr="00F543F0">
        <w:rPr>
          <w:rFonts w:ascii="PT Astra Serif" w:hAnsi="PT Astra Serif" w:cs="Times New Roman"/>
          <w:sz w:val="22"/>
          <w:szCs w:val="22"/>
        </w:rPr>
        <w:t>4</w:t>
      </w:r>
      <w:r w:rsidRPr="00F543F0">
        <w:rPr>
          <w:rFonts w:ascii="PT Astra Serif" w:hAnsi="PT Astra Serif" w:cs="Times New Roman"/>
          <w:sz w:val="22"/>
          <w:szCs w:val="22"/>
        </w:rPr>
        <w:t xml:space="preserve"> г.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Гражданин</w:t>
      </w:r>
      <w:proofErr w:type="gramStart"/>
      <w:r w:rsidRPr="00F543F0">
        <w:rPr>
          <w:rFonts w:ascii="PT Astra Serif" w:hAnsi="PT Astra Serif" w:cs="Times New Roman"/>
          <w:sz w:val="22"/>
          <w:szCs w:val="22"/>
        </w:rPr>
        <w:t>у(</w:t>
      </w:r>
      <w:proofErr w:type="gramEnd"/>
      <w:r w:rsidRPr="00F543F0">
        <w:rPr>
          <w:rFonts w:ascii="PT Astra Serif" w:hAnsi="PT Astra Serif" w:cs="Times New Roman"/>
          <w:sz w:val="22"/>
          <w:szCs w:val="22"/>
        </w:rPr>
        <w:t>ке) ________________________________________________,</w:t>
      </w:r>
    </w:p>
    <w:p w:rsidR="002B3A70" w:rsidRPr="00F543F0" w:rsidRDefault="002B3A70" w:rsidP="00F543F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 w:rsidRPr="00F543F0">
        <w:rPr>
          <w:rFonts w:ascii="PT Astra Serif" w:hAnsi="PT Astra Serif" w:cs="Times New Roman"/>
          <w:sz w:val="22"/>
          <w:szCs w:val="22"/>
        </w:rPr>
        <w:t>проживающем</w:t>
      </w:r>
      <w:proofErr w:type="gramStart"/>
      <w:r w:rsidRPr="00F543F0">
        <w:rPr>
          <w:rFonts w:ascii="PT Astra Serif" w:hAnsi="PT Astra Serif" w:cs="Times New Roman"/>
          <w:sz w:val="22"/>
          <w:szCs w:val="22"/>
        </w:rPr>
        <w:t>у(</w:t>
      </w:r>
      <w:proofErr w:type="gramEnd"/>
      <w:r w:rsidRPr="00F543F0">
        <w:rPr>
          <w:rFonts w:ascii="PT Astra Serif" w:hAnsi="PT Astra Serif" w:cs="Times New Roman"/>
          <w:sz w:val="22"/>
          <w:szCs w:val="22"/>
        </w:rPr>
        <w:t>ей) по улице __________________дом ____кв. _____.</w:t>
      </w:r>
    </w:p>
    <w:p w:rsidR="002B3A70" w:rsidRPr="00F543F0" w:rsidRDefault="002B3A70" w:rsidP="00F543F0">
      <w:pPr>
        <w:pStyle w:val="ConsPlusNonformat"/>
        <w:widowControl/>
        <w:jc w:val="both"/>
        <w:rPr>
          <w:rFonts w:ascii="PT Astra Serif" w:hAnsi="PT Astra Serif" w:cs="Times New Roman"/>
          <w:sz w:val="22"/>
          <w:szCs w:val="22"/>
        </w:rPr>
      </w:pPr>
    </w:p>
    <w:p w:rsidR="00F543F0" w:rsidRDefault="002B3A70" w:rsidP="00F543F0">
      <w:pPr>
        <w:spacing w:after="0" w:line="240" w:lineRule="auto"/>
        <w:jc w:val="center"/>
        <w:rPr>
          <w:rFonts w:ascii="PT Astra Serif" w:hAnsi="PT Astra Serif"/>
          <w:b/>
        </w:rPr>
      </w:pPr>
      <w:r w:rsidRPr="00F543F0">
        <w:rPr>
          <w:rFonts w:ascii="PT Astra Serif" w:hAnsi="PT Astra Serif"/>
          <w:b/>
        </w:rPr>
        <w:t>ПАМЯТКА</w:t>
      </w:r>
    </w:p>
    <w:p w:rsidR="002B3A70" w:rsidRPr="00F543F0" w:rsidRDefault="002B3A70" w:rsidP="00F543F0">
      <w:pPr>
        <w:spacing w:after="0" w:line="240" w:lineRule="auto"/>
        <w:jc w:val="center"/>
        <w:rPr>
          <w:rFonts w:ascii="PT Astra Serif" w:hAnsi="PT Astra Serif"/>
          <w:b/>
        </w:rPr>
      </w:pPr>
      <w:r w:rsidRPr="00F543F0">
        <w:rPr>
          <w:rFonts w:ascii="PT Astra Serif" w:hAnsi="PT Astra Serif"/>
          <w:b/>
        </w:rPr>
        <w:t>для населения о мерах безопасности при использовании газа в быту</w:t>
      </w:r>
    </w:p>
    <w:p w:rsidR="002B3A70" w:rsidRPr="00F543F0" w:rsidRDefault="002B3A70" w:rsidP="00F543F0">
      <w:pPr>
        <w:spacing w:after="0" w:line="240" w:lineRule="auto"/>
        <w:ind w:left="360" w:firstLine="348"/>
        <w:rPr>
          <w:rFonts w:ascii="PT Astra Serif" w:hAnsi="PT Astra Serif"/>
        </w:rPr>
      </w:pPr>
      <w:r w:rsidRPr="00F543F0">
        <w:rPr>
          <w:rFonts w:ascii="PT Astra Serif" w:hAnsi="PT Astra Serif"/>
        </w:rPr>
        <w:t>Во избежание несчастных случаев при использовании газовых приборов будьте бдительны и  неукоснительно соблюдайте следующие правила: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соблюдайте последовательность включения газовых приборов: сначала зажгите спичку, а затем откройте подачу газа;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поручите установку, наладку, проверку и ремонт газовых приборов и оборудования квалифицированным специалистам;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не используйте помещения, в которых есть газовые приборы, для отдыха и сна;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не привязывайте к газовым трубам, оборудованию и кранам веревки, не сушите на них вещи;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снимая показания счетчика бытового газа нельзя подсвечивать циферблаты открытым огнем;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не оставляйте без присмотра и на ночь работающие газовые приборы;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нельзя поворачивать ручку газового крана ключами или клещами, стучать по горелкам, кранам и счетчикам тяжелыми предметами;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 xml:space="preserve">не пользуйтесь газифицированными печами и газовыми колонками со слабой тягой в дымоходе; </w:t>
      </w:r>
    </w:p>
    <w:p w:rsidR="002B3A70" w:rsidRPr="00F543F0" w:rsidRDefault="002B3A70" w:rsidP="002B3A70">
      <w:pPr>
        <w:numPr>
          <w:ilvl w:val="0"/>
          <w:numId w:val="4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исключите случаи допуска детей к газовым приборам.</w:t>
      </w:r>
    </w:p>
    <w:p w:rsidR="002B3A70" w:rsidRPr="00F543F0" w:rsidRDefault="002B3A70" w:rsidP="002B3A70">
      <w:pPr>
        <w:spacing w:line="240" w:lineRule="auto"/>
        <w:ind w:firstLine="360"/>
        <w:rPr>
          <w:rFonts w:ascii="PT Astra Serif" w:hAnsi="PT Astra Serif"/>
          <w:b/>
        </w:rPr>
      </w:pPr>
      <w:r w:rsidRPr="00F543F0">
        <w:rPr>
          <w:rFonts w:ascii="PT Astra Serif" w:hAnsi="PT Astra Serif"/>
          <w:b/>
        </w:rPr>
        <w:t>Если погасло пла</w:t>
      </w:r>
      <w:r w:rsidR="00F543F0">
        <w:rPr>
          <w:rFonts w:ascii="PT Astra Serif" w:hAnsi="PT Astra Serif"/>
          <w:b/>
        </w:rPr>
        <w:t>м</w:t>
      </w:r>
      <w:r w:rsidRPr="00F543F0">
        <w:rPr>
          <w:rFonts w:ascii="PT Astra Serif" w:hAnsi="PT Astra Serif"/>
          <w:b/>
        </w:rPr>
        <w:t>я в газовой горелке:</w:t>
      </w:r>
    </w:p>
    <w:p w:rsidR="002B3A70" w:rsidRPr="00F543F0" w:rsidRDefault="002B3A70" w:rsidP="002B3A70">
      <w:pPr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перекройте газовый кран;</w:t>
      </w:r>
    </w:p>
    <w:p w:rsidR="002B3A70" w:rsidRPr="00F543F0" w:rsidRDefault="002B3A70" w:rsidP="002B3A70">
      <w:pPr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если на кухне скопился газ, то следует заходить на кухню, закрывая органы дыхания мокрой тканью;</w:t>
      </w:r>
    </w:p>
    <w:p w:rsidR="002B3A70" w:rsidRPr="00F543F0" w:rsidRDefault="002B3A70" w:rsidP="002B3A70">
      <w:pPr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 xml:space="preserve">если концентрация газа велика и </w:t>
      </w:r>
      <w:proofErr w:type="gramStart"/>
      <w:r w:rsidRPr="00F543F0">
        <w:rPr>
          <w:rFonts w:ascii="PT Astra Serif" w:hAnsi="PT Astra Serif"/>
        </w:rPr>
        <w:t>перекрыть</w:t>
      </w:r>
      <w:proofErr w:type="gramEnd"/>
      <w:r w:rsidRPr="00F543F0">
        <w:rPr>
          <w:rFonts w:ascii="PT Astra Serif" w:hAnsi="PT Astra Serif"/>
        </w:rPr>
        <w:t xml:space="preserve"> его невозможно, то немедленно покиньте помещение и предупредите соседей об опасности;</w:t>
      </w:r>
    </w:p>
    <w:p w:rsidR="002B3A70" w:rsidRPr="00F543F0" w:rsidRDefault="002B3A70" w:rsidP="002B3A70">
      <w:pPr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откройте окна и проветрите помещение;</w:t>
      </w:r>
    </w:p>
    <w:p w:rsidR="002B3A70" w:rsidRPr="00F543F0" w:rsidRDefault="002B3A70" w:rsidP="002B3A70">
      <w:pPr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вызовите аварийную газовую службу, пожарную охрану и скорую помощь.</w:t>
      </w:r>
    </w:p>
    <w:p w:rsidR="002B3A70" w:rsidRPr="00F543F0" w:rsidRDefault="002B3A70" w:rsidP="002B3A70">
      <w:pPr>
        <w:spacing w:line="240" w:lineRule="auto"/>
        <w:ind w:firstLine="360"/>
        <w:rPr>
          <w:rFonts w:ascii="PT Astra Serif" w:hAnsi="PT Astra Serif"/>
          <w:b/>
        </w:rPr>
      </w:pPr>
      <w:r w:rsidRPr="00F543F0">
        <w:rPr>
          <w:rFonts w:ascii="PT Astra Serif" w:hAnsi="PT Astra Serif"/>
          <w:b/>
        </w:rPr>
        <w:t>При запахе газа недопустимо:</w:t>
      </w:r>
    </w:p>
    <w:p w:rsidR="002B3A70" w:rsidRPr="00F543F0" w:rsidRDefault="002B3A70" w:rsidP="002B3A70">
      <w:pPr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курить;</w:t>
      </w:r>
    </w:p>
    <w:p w:rsidR="002B3A70" w:rsidRPr="00F543F0" w:rsidRDefault="002B3A70" w:rsidP="002B3A70">
      <w:pPr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пользоваться открытым огнем;</w:t>
      </w:r>
    </w:p>
    <w:p w:rsidR="002B3A70" w:rsidRPr="00F543F0" w:rsidRDefault="002B3A70" w:rsidP="002B3A70">
      <w:pPr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отключать рубильник, находящийся в непосредственной близости от места утечки газа;</w:t>
      </w:r>
    </w:p>
    <w:p w:rsidR="002B3A70" w:rsidRPr="00F543F0" w:rsidRDefault="002B3A70" w:rsidP="002B3A70">
      <w:pPr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пользоваться лифтом;</w:t>
      </w:r>
    </w:p>
    <w:p w:rsidR="002B3A70" w:rsidRPr="00F543F0" w:rsidRDefault="002B3A70" w:rsidP="002B3A70">
      <w:pPr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включать и выключать свет;</w:t>
      </w:r>
    </w:p>
    <w:p w:rsidR="002B3A70" w:rsidRPr="00F543F0" w:rsidRDefault="002B3A70" w:rsidP="002B3A70">
      <w:pPr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нажимать на кнопку электрозвонка;</w:t>
      </w:r>
    </w:p>
    <w:p w:rsidR="002B3A70" w:rsidRPr="00F543F0" w:rsidRDefault="002B3A70" w:rsidP="002B3A70">
      <w:pPr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543F0">
        <w:rPr>
          <w:rFonts w:ascii="PT Astra Serif" w:hAnsi="PT Astra Serif"/>
        </w:rPr>
        <w:t>включать и выключать электроприборы.</w:t>
      </w:r>
    </w:p>
    <w:p w:rsidR="002B3A70" w:rsidRPr="00F543F0" w:rsidRDefault="002B3A70" w:rsidP="00F543F0">
      <w:pPr>
        <w:spacing w:line="240" w:lineRule="auto"/>
        <w:rPr>
          <w:rFonts w:ascii="PT Astra Serif" w:hAnsi="PT Astra Serif"/>
          <w:b/>
        </w:rPr>
      </w:pPr>
      <w:r w:rsidRPr="00F543F0">
        <w:rPr>
          <w:rFonts w:ascii="PT Astra Serif" w:hAnsi="PT Astra Serif"/>
        </w:rPr>
        <w:t> </w:t>
      </w:r>
      <w:r w:rsidRPr="00F543F0">
        <w:rPr>
          <w:rFonts w:ascii="PT Astra Serif" w:hAnsi="PT Astra Serif"/>
          <w:b/>
        </w:rPr>
        <w:t>ЗАПРЕЩАЕТСЯ ХРАНЕНИЕ И ИСПОЛЬЗОВАНИЕ БЫТОВЫХ ГАЗОВЫХ БАЛЛОНОВ В МНОГОКВАРТИРНЫХ ЖИЛЫХ ДОМАХ.</w:t>
      </w:r>
    </w:p>
    <w:p w:rsidR="002B3A70" w:rsidRPr="00F543F0" w:rsidRDefault="002B3A70" w:rsidP="002B3A70">
      <w:pPr>
        <w:spacing w:line="240" w:lineRule="auto"/>
        <w:ind w:firstLine="708"/>
        <w:jc w:val="both"/>
        <w:rPr>
          <w:rFonts w:ascii="PT Astra Serif" w:hAnsi="PT Astra Serif"/>
        </w:rPr>
      </w:pPr>
      <w:r w:rsidRPr="00F543F0">
        <w:rPr>
          <w:rFonts w:ascii="PT Astra Serif" w:hAnsi="PT Astra Serif"/>
        </w:rPr>
        <w:t>В случае возникновения чрезвычайной ситуации немедленно звоните по телефонным номерам экстренного вызова службы спасения МЧС по телефону «01» или «101» (с мобильного телефона)</w:t>
      </w:r>
    </w:p>
    <w:p w:rsidR="002B3A70" w:rsidRPr="00F543F0" w:rsidRDefault="002B3A70" w:rsidP="002B3A70">
      <w:pPr>
        <w:spacing w:line="240" w:lineRule="auto"/>
        <w:ind w:right="-1"/>
        <w:jc w:val="both"/>
        <w:rPr>
          <w:rFonts w:ascii="PT Astra Serif" w:hAnsi="PT Astra Serif"/>
        </w:rPr>
      </w:pPr>
    </w:p>
    <w:p w:rsidR="002B3A70" w:rsidRPr="00F543F0" w:rsidRDefault="002B3A70" w:rsidP="002B3A70">
      <w:pPr>
        <w:spacing w:line="240" w:lineRule="auto"/>
        <w:ind w:right="-1"/>
        <w:jc w:val="both"/>
        <w:rPr>
          <w:rFonts w:ascii="PT Astra Serif" w:hAnsi="PT Astra Serif"/>
        </w:rPr>
      </w:pPr>
    </w:p>
    <w:p w:rsidR="002B3A70" w:rsidRPr="00F543F0" w:rsidRDefault="002B3A70" w:rsidP="002B3A70">
      <w:pPr>
        <w:spacing w:line="240" w:lineRule="auto"/>
        <w:ind w:right="-1"/>
        <w:jc w:val="both"/>
        <w:rPr>
          <w:rFonts w:ascii="PT Astra Serif" w:hAnsi="PT Astra Serif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C20640" w:rsidRDefault="002B3A70" w:rsidP="002B3A70">
      <w:pPr>
        <w:spacing w:line="240" w:lineRule="auto"/>
        <w:ind w:right="-1"/>
        <w:jc w:val="both"/>
        <w:rPr>
          <w:rFonts w:ascii="PT Astra Serif" w:hAnsi="PT Astra Serif"/>
          <w:sz w:val="26"/>
          <w:szCs w:val="26"/>
        </w:rPr>
      </w:pPr>
    </w:p>
    <w:p w:rsidR="002B3A70" w:rsidRPr="001A1CF5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B3A70" w:rsidRPr="001A1CF5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B3A70" w:rsidRPr="001A1CF5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B3A70" w:rsidRPr="001A1CF5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B3A70" w:rsidRPr="001A1CF5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B3A70" w:rsidRPr="001076E6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A70" w:rsidRPr="001076E6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A70" w:rsidRPr="001076E6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A70" w:rsidRPr="001076E6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A70" w:rsidRPr="001076E6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A70" w:rsidRPr="001076E6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A70" w:rsidRPr="001076E6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A70" w:rsidRPr="001076E6" w:rsidRDefault="002B3A70" w:rsidP="002B3A7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A70" w:rsidRPr="001076E6" w:rsidRDefault="002B3A70" w:rsidP="002B3A70">
      <w:pPr>
        <w:spacing w:line="240" w:lineRule="auto"/>
        <w:rPr>
          <w:rFonts w:ascii="Times New Roman" w:hAnsi="Times New Roman"/>
        </w:rPr>
      </w:pPr>
    </w:p>
    <w:p w:rsidR="002B3A70" w:rsidRPr="001076E6" w:rsidRDefault="002B3A70" w:rsidP="002B3A70">
      <w:pPr>
        <w:spacing w:line="240" w:lineRule="auto"/>
        <w:rPr>
          <w:rFonts w:ascii="Times New Roman" w:hAnsi="Times New Roman"/>
        </w:rPr>
      </w:pPr>
    </w:p>
    <w:p w:rsidR="00822DD3" w:rsidRDefault="00822DD3"/>
    <w:p w:rsidR="00091F8A" w:rsidRDefault="00091F8A"/>
    <w:p w:rsidR="00091F8A" w:rsidRDefault="00091F8A"/>
    <w:p w:rsidR="00091F8A" w:rsidRDefault="00091F8A"/>
    <w:p w:rsidR="00091F8A" w:rsidRDefault="00091F8A"/>
    <w:p w:rsidR="00091F8A" w:rsidRDefault="00091F8A"/>
    <w:p w:rsidR="00091F8A" w:rsidRDefault="00091F8A"/>
    <w:p w:rsidR="00091F8A" w:rsidRPr="00B900F3" w:rsidRDefault="00091F8A" w:rsidP="00091F8A">
      <w:pPr>
        <w:jc w:val="both"/>
        <w:rPr>
          <w:b/>
          <w:sz w:val="28"/>
          <w:szCs w:val="28"/>
        </w:rPr>
      </w:pPr>
    </w:p>
    <w:p w:rsidR="00091F8A" w:rsidRPr="00B900F3" w:rsidRDefault="00091F8A" w:rsidP="00091F8A">
      <w:pPr>
        <w:jc w:val="both"/>
        <w:rPr>
          <w:b/>
          <w:sz w:val="28"/>
          <w:szCs w:val="28"/>
        </w:rPr>
      </w:pPr>
    </w:p>
    <w:sectPr w:rsidR="00091F8A" w:rsidRPr="00B900F3" w:rsidSect="0082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98" w:rsidRDefault="00D46E98" w:rsidP="00E22AD4">
      <w:pPr>
        <w:spacing w:after="0" w:line="240" w:lineRule="auto"/>
      </w:pPr>
      <w:r>
        <w:separator/>
      </w:r>
    </w:p>
  </w:endnote>
  <w:endnote w:type="continuationSeparator" w:id="0">
    <w:p w:rsidR="00D46E98" w:rsidRDefault="00D46E98" w:rsidP="00E2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98" w:rsidRDefault="00D46E98" w:rsidP="00E22AD4">
      <w:pPr>
        <w:spacing w:after="0" w:line="240" w:lineRule="auto"/>
      </w:pPr>
      <w:r>
        <w:separator/>
      </w:r>
    </w:p>
  </w:footnote>
  <w:footnote w:type="continuationSeparator" w:id="0">
    <w:p w:rsidR="00D46E98" w:rsidRDefault="00D46E98" w:rsidP="00E2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7DC4"/>
    <w:multiLevelType w:val="hybridMultilevel"/>
    <w:tmpl w:val="2134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2915"/>
    <w:multiLevelType w:val="hybridMultilevel"/>
    <w:tmpl w:val="A40C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24AEA"/>
    <w:multiLevelType w:val="hybridMultilevel"/>
    <w:tmpl w:val="6B32C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A27A6B"/>
    <w:multiLevelType w:val="hybridMultilevel"/>
    <w:tmpl w:val="4732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A70"/>
    <w:rsid w:val="00055712"/>
    <w:rsid w:val="00091F8A"/>
    <w:rsid w:val="000B2DDC"/>
    <w:rsid w:val="002875CC"/>
    <w:rsid w:val="002B3A70"/>
    <w:rsid w:val="0030137F"/>
    <w:rsid w:val="0033009B"/>
    <w:rsid w:val="00341DF1"/>
    <w:rsid w:val="004C7C7E"/>
    <w:rsid w:val="0052498F"/>
    <w:rsid w:val="00666058"/>
    <w:rsid w:val="00704C13"/>
    <w:rsid w:val="00710A47"/>
    <w:rsid w:val="007B35C8"/>
    <w:rsid w:val="007B5CD8"/>
    <w:rsid w:val="00822DD3"/>
    <w:rsid w:val="00B13307"/>
    <w:rsid w:val="00BD2727"/>
    <w:rsid w:val="00C20640"/>
    <w:rsid w:val="00C44317"/>
    <w:rsid w:val="00CA5D82"/>
    <w:rsid w:val="00D46E98"/>
    <w:rsid w:val="00DC3D00"/>
    <w:rsid w:val="00DD18A6"/>
    <w:rsid w:val="00E22AD4"/>
    <w:rsid w:val="00F5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7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B3A7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6">
    <w:name w:val="Основной текст Знак"/>
    <w:basedOn w:val="a0"/>
    <w:link w:val="a5"/>
    <w:rsid w:val="002B3A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B3A70"/>
    <w:pPr>
      <w:spacing w:before="20" w:after="20" w:line="240" w:lineRule="auto"/>
      <w:ind w:hanging="1134"/>
      <w:jc w:val="center"/>
    </w:pPr>
    <w:rPr>
      <w:rFonts w:ascii="Times New Roman" w:hAnsi="Times New Roman"/>
      <w:b/>
      <w:bCs/>
      <w:spacing w:val="20"/>
      <w:sz w:val="32"/>
      <w:szCs w:val="20"/>
    </w:rPr>
  </w:style>
  <w:style w:type="character" w:customStyle="1" w:styleId="a8">
    <w:name w:val="Название Знак"/>
    <w:basedOn w:val="a0"/>
    <w:link w:val="a7"/>
    <w:rsid w:val="002B3A70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paragraph" w:customStyle="1" w:styleId="ConsPlusNormal">
    <w:name w:val="ConsPlusNormal"/>
    <w:rsid w:val="002B3A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unhideWhenUsed/>
    <w:rsid w:val="002B3A7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2B3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B3A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B3A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1cl">
    <w:name w:val="text1cl"/>
    <w:basedOn w:val="a"/>
    <w:rsid w:val="002B3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2cl">
    <w:name w:val="text2cl"/>
    <w:basedOn w:val="a"/>
    <w:rsid w:val="002B3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22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2AD4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E22A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2AD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2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Ворд.dotx</Template>
  <TotalTime>0</TotalTime>
  <Pages>13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2</cp:revision>
  <cp:lastPrinted>2024-03-20T10:22:00Z</cp:lastPrinted>
  <dcterms:created xsi:type="dcterms:W3CDTF">2024-05-03T06:55:00Z</dcterms:created>
  <dcterms:modified xsi:type="dcterms:W3CDTF">2024-05-03T06:55:00Z</dcterms:modified>
</cp:coreProperties>
</file>